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C35E7B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21885F6D" w:rsidR="00F83505" w:rsidRDefault="00F83505" w:rsidP="00F83505">
                            <w:pPr>
                              <w:rPr>
                                <w:rStyle w:val="Style2"/>
                              </w:rPr>
                            </w:pPr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B2115D">
                              <w:rPr>
                                <w:rStyle w:val="Style2"/>
                              </w:rPr>
                              <w:t>0011</w:t>
                            </w:r>
                          </w:p>
                          <w:p w14:paraId="07C19DAF" w14:textId="77777777" w:rsidR="00B2115D" w:rsidRPr="00535962" w:rsidRDefault="00B2115D" w:rsidP="00F83505"/>
                          <w:p w14:paraId="349E692C" w14:textId="77777777" w:rsidR="00F83505" w:rsidRPr="00535962" w:rsidRDefault="00C35E7B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64C2690A" w:rsidR="00F83505" w:rsidRPr="00535962" w:rsidRDefault="00B2115D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0011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C35E7B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C35E7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C35E7B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334C95A2" w:rsidR="0026335F" w:rsidRPr="0026335F" w:rsidRDefault="00C35E7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6-1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EC157A">
                        <w:rPr>
                          <w:rStyle w:val="Style5"/>
                          <w:lang w:val="es-DO"/>
                        </w:rPr>
                        <w:t>10 de junio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C35E7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C35E7B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35E7B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ED5D1" w14:textId="77777777" w:rsidR="00C35E7B" w:rsidRDefault="00C35E7B" w:rsidP="001007E7">
      <w:pPr>
        <w:spacing w:after="0" w:line="240" w:lineRule="auto"/>
      </w:pPr>
      <w:r>
        <w:separator/>
      </w:r>
    </w:p>
  </w:endnote>
  <w:endnote w:type="continuationSeparator" w:id="0">
    <w:p w14:paraId="2406FF42" w14:textId="77777777" w:rsidR="00C35E7B" w:rsidRDefault="00C35E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C35E7B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C35E7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96D10" w14:textId="77777777" w:rsidR="00C35E7B" w:rsidRDefault="00C35E7B" w:rsidP="001007E7">
      <w:pPr>
        <w:spacing w:after="0" w:line="240" w:lineRule="auto"/>
      </w:pPr>
      <w:r>
        <w:separator/>
      </w:r>
    </w:p>
  </w:footnote>
  <w:footnote w:type="continuationSeparator" w:id="0">
    <w:p w14:paraId="0E844D4C" w14:textId="77777777" w:rsidR="00C35E7B" w:rsidRDefault="00C35E7B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709BC"/>
    <w:rsid w:val="006F076E"/>
    <w:rsid w:val="007477FC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2115D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35E7B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EC157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A2490-8220-4BD7-BDB1-48F04659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26</cp:revision>
  <cp:lastPrinted>2011-03-04T18:27:00Z</cp:lastPrinted>
  <dcterms:created xsi:type="dcterms:W3CDTF">2011-03-04T18:31:00Z</dcterms:created>
  <dcterms:modified xsi:type="dcterms:W3CDTF">2025-06-10T16:21:00Z</dcterms:modified>
</cp:coreProperties>
</file>