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631396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7AB17A2E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96038">
                              <w:rPr>
                                <w:rStyle w:val="Style2"/>
                              </w:rPr>
                              <w:t>000</w:t>
                            </w:r>
                            <w:r w:rsidR="00EC157A">
                              <w:rPr>
                                <w:rStyle w:val="Style2"/>
                              </w:rPr>
                              <w:t>9</w:t>
                            </w:r>
                          </w:p>
                          <w:p w14:paraId="349E692C" w14:textId="77777777" w:rsidR="00F83505" w:rsidRPr="00535962" w:rsidRDefault="00631396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4564FAEF" w:rsidR="00F83505" w:rsidRPr="00535962" w:rsidRDefault="007477FC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</w:t>
                        </w:r>
                        <w:r w:rsidR="00EC157A">
                          <w:rPr>
                            <w:rStyle w:val="Style4"/>
                          </w:rPr>
                          <w:t>9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631396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631396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631396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334C95A2" w:rsidR="0026335F" w:rsidRPr="0026335F" w:rsidRDefault="0063139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6-1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EC157A">
                        <w:rPr>
                          <w:rStyle w:val="Style5"/>
                          <w:lang w:val="es-DO"/>
                        </w:rPr>
                        <w:t xml:space="preserve">10 de junio de </w:t>
                      </w:r>
                      <w:r w:rsidR="00EC157A">
                        <w:rPr>
                          <w:rStyle w:val="Style5"/>
                          <w:lang w:val="es-DO"/>
                        </w:rPr>
                        <w:t>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631396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631396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31396">
                    <w:fldChar w:fldCharType="begin"/>
                  </w:r>
                  <w:r w:rsidR="00631396">
                    <w:instrText xml:space="preserve"> NUMPAGES   \* MERGEFORMAT </w:instrText>
                  </w:r>
                  <w:r w:rsidR="00631396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3139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31396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D9024" w14:textId="77777777" w:rsidR="00631396" w:rsidRDefault="00631396" w:rsidP="001007E7">
      <w:pPr>
        <w:spacing w:after="0" w:line="240" w:lineRule="auto"/>
      </w:pPr>
      <w:r>
        <w:separator/>
      </w:r>
    </w:p>
  </w:endnote>
  <w:endnote w:type="continuationSeparator" w:id="0">
    <w:p w14:paraId="4C69F114" w14:textId="77777777" w:rsidR="00631396" w:rsidRDefault="0063139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631396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631396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F48EC" w14:textId="77777777" w:rsidR="00631396" w:rsidRDefault="00631396" w:rsidP="001007E7">
      <w:pPr>
        <w:spacing w:after="0" w:line="240" w:lineRule="auto"/>
      </w:pPr>
      <w:r>
        <w:separator/>
      </w:r>
    </w:p>
  </w:footnote>
  <w:footnote w:type="continuationSeparator" w:id="0">
    <w:p w14:paraId="4D049A26" w14:textId="77777777" w:rsidR="00631396" w:rsidRDefault="00631396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E3EA3-EB40-464E-8808-EA85C515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24</cp:revision>
  <cp:lastPrinted>2011-03-04T18:27:00Z</cp:lastPrinted>
  <dcterms:created xsi:type="dcterms:W3CDTF">2011-03-04T18:31:00Z</dcterms:created>
  <dcterms:modified xsi:type="dcterms:W3CDTF">2025-06-10T15:47:00Z</dcterms:modified>
</cp:coreProperties>
</file>