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2EB8DFA2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 w:rsidR="00686716">
                                        <w:rPr>
                                          <w:rStyle w:val="Style2"/>
                                        </w:rPr>
                                        <w:t>-2025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000</w:t>
                                      </w:r>
                                      <w:r w:rsidR="003C2E1A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77F5A548" w:rsidR="00E4209E" w:rsidRPr="00535962" w:rsidRDefault="00B024B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3C2E1A">
                                            <w:rPr>
                                              <w:rStyle w:val="Style4"/>
                                            </w:rPr>
                                            <w:t>9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B024B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2EB8DFA2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686716">
                                  <w:rPr>
                                    <w:rStyle w:val="Style2"/>
                                  </w:rPr>
                                  <w:t>-2025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000</w:t>
                                </w:r>
                                <w:r w:rsidR="003C2E1A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77F5A548" w:rsidR="00E4209E" w:rsidRPr="00535962" w:rsidRDefault="00B024B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3C2E1A">
                                      <w:rPr>
                                        <w:rStyle w:val="Style4"/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B024B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414FCDDC" w:rsidR="0026335F" w:rsidRPr="0026335F" w:rsidRDefault="00B024B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6-1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C2E1A">
                                  <w:rPr>
                                    <w:rStyle w:val="Style5"/>
                                    <w:lang w:val="es-DO"/>
                                  </w:rPr>
                                  <w:t>10 de junio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414FCDDC" w:rsidR="0026335F" w:rsidRPr="0026335F" w:rsidRDefault="00B024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6-1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C2E1A">
                            <w:rPr>
                              <w:rStyle w:val="Style5"/>
                              <w:lang w:val="es-DO"/>
                            </w:rPr>
                            <w:t>10 de junio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B024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B024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B024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B024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862B6" w14:textId="77777777" w:rsidR="00B024B8" w:rsidRDefault="00B024B8" w:rsidP="001007E7">
      <w:pPr>
        <w:spacing w:after="0" w:line="240" w:lineRule="auto"/>
      </w:pPr>
      <w:r>
        <w:separator/>
      </w:r>
    </w:p>
  </w:endnote>
  <w:endnote w:type="continuationSeparator" w:id="0">
    <w:p w14:paraId="19F77555" w14:textId="77777777" w:rsidR="00B024B8" w:rsidRDefault="00B024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F1B36" w14:textId="77777777" w:rsidR="00B024B8" w:rsidRDefault="00B024B8" w:rsidP="001007E7">
      <w:pPr>
        <w:spacing w:after="0" w:line="240" w:lineRule="auto"/>
      </w:pPr>
      <w:r>
        <w:separator/>
      </w:r>
    </w:p>
  </w:footnote>
  <w:footnote w:type="continuationSeparator" w:id="0">
    <w:p w14:paraId="5EC97360" w14:textId="77777777" w:rsidR="00B024B8" w:rsidRDefault="00B024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86716"/>
    <w:rsid w:val="006F567F"/>
    <w:rsid w:val="00725091"/>
    <w:rsid w:val="00752CB5"/>
    <w:rsid w:val="00780880"/>
    <w:rsid w:val="007A0A3E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14BFB"/>
    <w:rsid w:val="00945C2F"/>
    <w:rsid w:val="00966EEE"/>
    <w:rsid w:val="00975AF8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024B8"/>
    <w:rsid w:val="00B62EEF"/>
    <w:rsid w:val="00B74F7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D959-11DD-4B4B-AE93-78D75AD4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22</cp:revision>
  <cp:lastPrinted>2011-03-04T18:48:00Z</cp:lastPrinted>
  <dcterms:created xsi:type="dcterms:W3CDTF">2014-01-15T13:04:00Z</dcterms:created>
  <dcterms:modified xsi:type="dcterms:W3CDTF">2025-06-10T16:23:00Z</dcterms:modified>
</cp:coreProperties>
</file>