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0D1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7B0987" w:rsidRPr="00535962" w:rsidRDefault="007B0987" w:rsidP="007B0987"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</w:t>
                                        </w:r>
                                        <w:r w:rsidRPr="00E319CD">
                                          <w:rPr>
                                            <w:rStyle w:val="Style2"/>
                                          </w:rPr>
                                          <w:t>AY.SAN FCO. MACORIS</w:t>
                                        </w:r>
                                        <w:r w:rsidR="00637897">
                                          <w:rPr>
                                            <w:rStyle w:val="Style2"/>
                                          </w:rPr>
                                          <w:t>-ccc-</w:t>
                                        </w:r>
                                        <w:bookmarkStart w:id="0" w:name="_GoBack"/>
                                        <w:bookmarkEnd w:id="0"/>
                                        <w:r w:rsidR="00637897" w:rsidRPr="00637897">
                                          <w:rPr>
                                            <w:rStyle w:val="Style2"/>
                                          </w:rPr>
                                          <w:t>SO-2025-0001</w:t>
                                        </w:r>
                                      </w:p>
                                    </w:sdtContent>
                                  </w:sdt>
                                  <w:p w:rsidR="007B0987" w:rsidRDefault="00BD574F" w:rsidP="007B0987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7B0987" w:rsidRPr="00535962" w:rsidRDefault="007B0987" w:rsidP="007B098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637897">
                                    <w:rPr>
                                      <w:rStyle w:val="Style2"/>
                                    </w:rPr>
                                    <w:t>-ccc-</w:t>
                                  </w:r>
                                  <w:bookmarkStart w:id="1" w:name="_GoBack"/>
                                  <w:bookmarkEnd w:id="1"/>
                                  <w:r w:rsidR="00637897" w:rsidRPr="00637897">
                                    <w:rPr>
                                      <w:rStyle w:val="Style2"/>
                                    </w:rPr>
                                    <w:t>SO-2025-0001</w:t>
                                  </w:r>
                                </w:p>
                              </w:sdtContent>
                            </w:sdt>
                            <w:p w:rsidR="007B0987" w:rsidRDefault="00BD574F" w:rsidP="007B0987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D574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BD574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FC" w:rsidRPr="002E1412" w:rsidRDefault="00BD574F" w:rsidP="00321AF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1AF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321AFC" w:rsidRPr="002E1412" w:rsidRDefault="00BD574F" w:rsidP="00321AF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1AF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D574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D574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4F" w:rsidRDefault="00BD574F" w:rsidP="001007E7">
      <w:pPr>
        <w:spacing w:after="0" w:line="240" w:lineRule="auto"/>
      </w:pPr>
      <w:r>
        <w:separator/>
      </w:r>
    </w:p>
  </w:endnote>
  <w:endnote w:type="continuationSeparator" w:id="0">
    <w:p w:rsidR="00BD574F" w:rsidRDefault="00BD574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4F" w:rsidRDefault="00BD574F" w:rsidP="001007E7">
      <w:pPr>
        <w:spacing w:after="0" w:line="240" w:lineRule="auto"/>
      </w:pPr>
      <w:r>
        <w:separator/>
      </w:r>
    </w:p>
  </w:footnote>
  <w:footnote w:type="continuationSeparator" w:id="0">
    <w:p w:rsidR="00BD574F" w:rsidRDefault="00BD574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C374E"/>
    <w:rsid w:val="001F73A7"/>
    <w:rsid w:val="002009A7"/>
    <w:rsid w:val="00253DBA"/>
    <w:rsid w:val="0026335F"/>
    <w:rsid w:val="00295BD4"/>
    <w:rsid w:val="002D451D"/>
    <w:rsid w:val="002E1412"/>
    <w:rsid w:val="00314023"/>
    <w:rsid w:val="00321AFC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2592A"/>
    <w:rsid w:val="00637897"/>
    <w:rsid w:val="006506D0"/>
    <w:rsid w:val="00651E48"/>
    <w:rsid w:val="00666D56"/>
    <w:rsid w:val="006709BC"/>
    <w:rsid w:val="006F567F"/>
    <w:rsid w:val="00725091"/>
    <w:rsid w:val="00780880"/>
    <w:rsid w:val="007B0987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D574F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CF70F8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1B3AA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4322-37D8-4DE7-B928-D8F2D662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9</cp:revision>
  <cp:lastPrinted>2011-03-04T18:48:00Z</cp:lastPrinted>
  <dcterms:created xsi:type="dcterms:W3CDTF">2014-01-15T13:04:00Z</dcterms:created>
  <dcterms:modified xsi:type="dcterms:W3CDTF">2025-06-03T15:35:00Z</dcterms:modified>
</cp:coreProperties>
</file>