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Default="00574ACB" w:rsidP="00B4346F">
      <w:pPr>
        <w:tabs>
          <w:tab w:val="left" w:pos="3990"/>
        </w:tabs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 wp14:anchorId="59F3085A" wp14:editId="5B9454DD">
            <wp:simplePos x="0" y="0"/>
            <wp:positionH relativeFrom="column">
              <wp:posOffset>-114300</wp:posOffset>
            </wp:positionH>
            <wp:positionV relativeFrom="paragraph">
              <wp:posOffset>1905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B4346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95C70A7" wp14:editId="4A5A8B09">
                <wp:simplePos x="0" y="0"/>
                <wp:positionH relativeFrom="column">
                  <wp:posOffset>8420100</wp:posOffset>
                </wp:positionH>
                <wp:positionV relativeFrom="paragraph">
                  <wp:posOffset>142875</wp:posOffset>
                </wp:positionV>
                <wp:extent cx="286321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8A6907" w:rsidRPr="00535962" w:rsidRDefault="008A6907" w:rsidP="008A6907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422095">
                                              <w:rPr>
                                                <w:rStyle w:val="Style2"/>
                                              </w:rPr>
                                              <w:t>-ccc-</w:t>
                                            </w:r>
                                            <w:r w:rsidR="00422095" w:rsidRPr="00422095">
                                              <w:rPr>
                                                <w:rStyle w:val="Style2"/>
                                              </w:rPr>
                                              <w:t>SO-2025-0001</w:t>
                                            </w:r>
                                          </w:p>
                                        </w:sdtContent>
                                      </w:sdt>
                                      <w:p w:rsidR="008A6907" w:rsidRDefault="00AD2E5E" w:rsidP="008A6907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535962" w:rsidRDefault="00AD2E5E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C70A7" id="Group 20" o:spid="_x0000_s1026" style="position:absolute;margin-left:663pt;margin-top:11.25pt;width:225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2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A6907" w:rsidRPr="00535962" w:rsidRDefault="008A6907" w:rsidP="008A6907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422095">
                                        <w:rPr>
                                          <w:rStyle w:val="Style2"/>
                                        </w:rPr>
                                        <w:t>-ccc-</w:t>
                                      </w:r>
                                      <w:r w:rsidR="00422095" w:rsidRPr="00422095">
                                        <w:rPr>
                                          <w:rStyle w:val="Style2"/>
                                        </w:rPr>
                                        <w:t>SO-2025-0001</w:t>
                                      </w:r>
                                    </w:p>
                                  </w:sdtContent>
                                </w:sdt>
                                <w:p w:rsidR="008A6907" w:rsidRDefault="00AD2E5E" w:rsidP="008A6907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840E00" w:rsidRPr="00535962" w:rsidRDefault="00AD2E5E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E94C658" wp14:editId="7C89CAEC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3ABF56" wp14:editId="61CB2CF8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BF56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B4346F">
        <w:tab/>
      </w:r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</w:p>
    <w:p w:rsidR="00535962" w:rsidRPr="00535962" w:rsidRDefault="00B4346F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98FEB8" wp14:editId="31709FF4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B3FB532" wp14:editId="161713B0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FEB8" id="Text Box 2" o:spid="_x0000_s1032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+eNz&#10;br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B3FB532" wp14:editId="161713B0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B51594" wp14:editId="6609A29C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D2E5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1594" id="Text Box 16" o:spid="_x0000_s1033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AD2E5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B01E54" wp14:editId="7188465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D2E5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E54" id="Text Box 12" o:spid="_x0000_s1034" type="#_x0000_t202" style="position:absolute;margin-left:602.55pt;margin-top:.5pt;width:119.7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AD2E5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D2E5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AD2E5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D2E5E">
                              <w:fldChar w:fldCharType="begin"/>
                            </w:r>
                            <w:r w:rsidR="00AD2E5E">
                              <w:instrText xml:space="preserve"> NUMPAGES   \* MERGEFORMAT </w:instrText>
                            </w:r>
                            <w:r w:rsidR="00AD2E5E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D2E5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D2E5E">
                        <w:fldChar w:fldCharType="begin"/>
                      </w:r>
                      <w:r w:rsidR="00AD2E5E">
                        <w:instrText xml:space="preserve"> NUMPAGES   \* MERGEFORMAT </w:instrText>
                      </w:r>
                      <w:r w:rsidR="00AD2E5E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D2E5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5E" w:rsidRDefault="00AD2E5E" w:rsidP="001007E7">
      <w:pPr>
        <w:spacing w:after="0" w:line="240" w:lineRule="auto"/>
      </w:pPr>
      <w:r>
        <w:separator/>
      </w:r>
    </w:p>
  </w:endnote>
  <w:endnote w:type="continuationSeparator" w:id="0">
    <w:p w:rsidR="00AD2E5E" w:rsidRDefault="00AD2E5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5E" w:rsidRDefault="00AD2E5E" w:rsidP="001007E7">
      <w:pPr>
        <w:spacing w:after="0" w:line="240" w:lineRule="auto"/>
      </w:pPr>
      <w:r>
        <w:separator/>
      </w:r>
    </w:p>
  </w:footnote>
  <w:footnote w:type="continuationSeparator" w:id="0">
    <w:p w:rsidR="00AD2E5E" w:rsidRDefault="00AD2E5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25CF5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2095"/>
    <w:rsid w:val="0042490F"/>
    <w:rsid w:val="00466B9C"/>
    <w:rsid w:val="004762B3"/>
    <w:rsid w:val="004767CC"/>
    <w:rsid w:val="004C4743"/>
    <w:rsid w:val="0053293F"/>
    <w:rsid w:val="00535962"/>
    <w:rsid w:val="00551CCA"/>
    <w:rsid w:val="00574ACB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6907"/>
    <w:rsid w:val="008B3AE5"/>
    <w:rsid w:val="009A2AEC"/>
    <w:rsid w:val="009A41E5"/>
    <w:rsid w:val="00A16099"/>
    <w:rsid w:val="00A3044D"/>
    <w:rsid w:val="00A640BD"/>
    <w:rsid w:val="00A6449B"/>
    <w:rsid w:val="00A73BAD"/>
    <w:rsid w:val="00AB0F33"/>
    <w:rsid w:val="00AB4966"/>
    <w:rsid w:val="00AC0F95"/>
    <w:rsid w:val="00AD2E5E"/>
    <w:rsid w:val="00AD7919"/>
    <w:rsid w:val="00AE0C17"/>
    <w:rsid w:val="00AF0D2F"/>
    <w:rsid w:val="00B420BA"/>
    <w:rsid w:val="00B4346F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1393B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459D-625A-467D-8018-44CB6582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10</cp:revision>
  <cp:lastPrinted>2011-03-04T19:05:00Z</cp:lastPrinted>
  <dcterms:created xsi:type="dcterms:W3CDTF">2014-01-02T13:42:00Z</dcterms:created>
  <dcterms:modified xsi:type="dcterms:W3CDTF">2025-06-03T15:35:00Z</dcterms:modified>
</cp:coreProperties>
</file>