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A82AA0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243F5A" w:rsidRDefault="00642B37" w:rsidP="00642B37">
                              <w:pPr>
                                <w:rPr>
                                  <w:lang w:val="en-US"/>
                                </w:rPr>
                              </w:pPr>
                              <w:r w:rsidRPr="00243F5A">
                                <w:rPr>
                                  <w:rStyle w:val="Style2"/>
                                  <w:lang w:val="en-US"/>
                                </w:rPr>
                                <w:t xml:space="preserve">  AY.SAN FCO. MACORIS-ccc-</w:t>
                              </w:r>
                              <w:r w:rsidR="00243F5A" w:rsidRPr="00243F5A">
                                <w:rPr>
                                  <w:rStyle w:val="Style2"/>
                                  <w:lang w:val="en-US"/>
                                </w:rPr>
                                <w:t>SO-2025-0001</w:t>
                              </w:r>
                            </w:p>
                          </w:sdtContent>
                        </w:sdt>
                        <w:p w:rsidR="00642B37" w:rsidRPr="00642B37" w:rsidRDefault="00A82AA0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A82AA0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A82AA0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243F5A" w:rsidP="00130549">
      <w:pPr>
        <w:tabs>
          <w:tab w:val="right" w:pos="9027"/>
        </w:tabs>
      </w:pPr>
      <w:bookmarkStart w:id="0" w:name="_GoBack"/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53826A" wp14:editId="78BEE1F7">
            <wp:simplePos x="0" y="0"/>
            <wp:positionH relativeFrom="margin">
              <wp:posOffset>2526665</wp:posOffset>
            </wp:positionH>
            <wp:positionV relativeFrom="margin">
              <wp:posOffset>495300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A82AA0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A82AA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A82AA0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A82AA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82AA0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A0" w:rsidRDefault="00A82AA0" w:rsidP="001007E7">
      <w:pPr>
        <w:spacing w:after="0" w:line="240" w:lineRule="auto"/>
      </w:pPr>
      <w:r>
        <w:separator/>
      </w:r>
    </w:p>
  </w:endnote>
  <w:endnote w:type="continuationSeparator" w:id="0">
    <w:p w:rsidR="00A82AA0" w:rsidRDefault="00A82A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82AA0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A0" w:rsidRDefault="00A82AA0" w:rsidP="001007E7">
      <w:pPr>
        <w:spacing w:after="0" w:line="240" w:lineRule="auto"/>
      </w:pPr>
      <w:r>
        <w:separator/>
      </w:r>
    </w:p>
  </w:footnote>
  <w:footnote w:type="continuationSeparator" w:id="0">
    <w:p w:rsidR="00A82AA0" w:rsidRDefault="00A82AA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A82AA0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243F5A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243F5A" w:rsidRPr="00243F5A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43F5A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82AA0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5120-6222-4DE0-ACB5-EB2D8EB4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2011-03-04T18:59:00Z</cp:lastPrinted>
  <dcterms:created xsi:type="dcterms:W3CDTF">2011-03-04T19:00:00Z</dcterms:created>
  <dcterms:modified xsi:type="dcterms:W3CDTF">2025-06-03T15:34:00Z</dcterms:modified>
</cp:coreProperties>
</file>