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50C429D0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</w:t>
                                      </w:r>
                                      <w:r w:rsidR="00F553C0">
                                        <w:rPr>
                                          <w:rStyle w:val="Style2"/>
                                        </w:rPr>
                                        <w:t>000</w:t>
                                      </w:r>
                                      <w:r w:rsidR="00B472F1">
                                        <w:rPr>
                                          <w:rStyle w:val="Style2"/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59ECD760" w:rsidR="00E4209E" w:rsidRPr="00535962" w:rsidRDefault="00BE59BB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B472F1">
                                            <w:rPr>
                                              <w:rStyle w:val="Style4"/>
                                            </w:rPr>
                                            <w:t>6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BE59BB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50C429D0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-2024-</w:t>
                                </w:r>
                                <w:r w:rsidR="00F553C0">
                                  <w:rPr>
                                    <w:rStyle w:val="Style2"/>
                                  </w:rPr>
                                  <w:t>000</w:t>
                                </w:r>
                                <w:r w:rsidR="00B472F1">
                                  <w:rPr>
                                    <w:rStyle w:val="Style2"/>
                                  </w:rPr>
                                  <w:t>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59ECD760" w:rsidR="00E4209E" w:rsidRPr="00535962" w:rsidRDefault="00BE59BB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B472F1">
                                      <w:rPr>
                                        <w:rStyle w:val="Style4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BE59BB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5498B07A" w:rsidR="0026335F" w:rsidRPr="0026335F" w:rsidRDefault="00BE59B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4-2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472F1">
                                  <w:rPr>
                                    <w:rStyle w:val="Style5"/>
                                    <w:lang w:val="es-DO"/>
                                  </w:rPr>
                                  <w:t>29 de abril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5498B07A" w:rsidR="0026335F" w:rsidRPr="0026335F" w:rsidRDefault="00BE59B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4-2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472F1">
                            <w:rPr>
                              <w:rStyle w:val="Style5"/>
                              <w:lang w:val="es-DO"/>
                            </w:rPr>
                            <w:t>29 de abril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BE59B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BE59B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BE59B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BE59B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4C8D2" w14:textId="77777777" w:rsidR="00BE59BB" w:rsidRDefault="00BE59BB" w:rsidP="001007E7">
      <w:pPr>
        <w:spacing w:after="0" w:line="240" w:lineRule="auto"/>
      </w:pPr>
      <w:r>
        <w:separator/>
      </w:r>
    </w:p>
  </w:endnote>
  <w:endnote w:type="continuationSeparator" w:id="0">
    <w:p w14:paraId="77011C70" w14:textId="77777777" w:rsidR="00BE59BB" w:rsidRDefault="00BE59B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C636D" w14:textId="77777777" w:rsidR="00BE59BB" w:rsidRDefault="00BE59BB" w:rsidP="001007E7">
      <w:pPr>
        <w:spacing w:after="0" w:line="240" w:lineRule="auto"/>
      </w:pPr>
      <w:r>
        <w:separator/>
      </w:r>
    </w:p>
  </w:footnote>
  <w:footnote w:type="continuationSeparator" w:id="0">
    <w:p w14:paraId="747AF32A" w14:textId="77777777" w:rsidR="00BE59BB" w:rsidRDefault="00BE59B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74D33"/>
    <w:rsid w:val="000B0DCD"/>
    <w:rsid w:val="000D1DE4"/>
    <w:rsid w:val="000D6003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472F1"/>
    <w:rsid w:val="00B62EEF"/>
    <w:rsid w:val="00B97B51"/>
    <w:rsid w:val="00BA0007"/>
    <w:rsid w:val="00BB1D79"/>
    <w:rsid w:val="00BC1D0C"/>
    <w:rsid w:val="00BC61BD"/>
    <w:rsid w:val="00BD1586"/>
    <w:rsid w:val="00BE59BB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553C0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A104-B90F-4C94-A2D9-CAF32C4F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17</cp:revision>
  <cp:lastPrinted>2011-03-04T18:48:00Z</cp:lastPrinted>
  <dcterms:created xsi:type="dcterms:W3CDTF">2014-01-15T13:04:00Z</dcterms:created>
  <dcterms:modified xsi:type="dcterms:W3CDTF">2025-04-29T17:22:00Z</dcterms:modified>
</cp:coreProperties>
</file>