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74524B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2E32AF46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BF595D">
                              <w:rPr>
                                <w:rStyle w:val="Style2"/>
                              </w:rPr>
                              <w:t>6</w:t>
                            </w:r>
                          </w:p>
                          <w:p w14:paraId="349E692C" w14:textId="77777777" w:rsidR="00F83505" w:rsidRPr="00535962" w:rsidRDefault="0074524B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46496F46" w:rsidR="00F83505" w:rsidRPr="00535962" w:rsidRDefault="00BF595D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0006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74524B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74524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74524B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51D61286" w:rsidR="0026335F" w:rsidRPr="0026335F" w:rsidRDefault="0074524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4-29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BF595D">
                        <w:rPr>
                          <w:rStyle w:val="Style5"/>
                          <w:lang w:val="es-DO"/>
                        </w:rPr>
                        <w:t>29 de abril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74524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74524B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74524B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D44B9" w14:textId="77777777" w:rsidR="0074524B" w:rsidRDefault="0074524B" w:rsidP="001007E7">
      <w:pPr>
        <w:spacing w:after="0" w:line="240" w:lineRule="auto"/>
      </w:pPr>
      <w:r>
        <w:separator/>
      </w:r>
    </w:p>
  </w:endnote>
  <w:endnote w:type="continuationSeparator" w:id="0">
    <w:p w14:paraId="013005AD" w14:textId="77777777" w:rsidR="0074524B" w:rsidRDefault="007452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74524B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74524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5E8F9" w14:textId="77777777" w:rsidR="0074524B" w:rsidRDefault="0074524B" w:rsidP="001007E7">
      <w:pPr>
        <w:spacing w:after="0" w:line="240" w:lineRule="auto"/>
      </w:pPr>
      <w:r>
        <w:separator/>
      </w:r>
    </w:p>
  </w:footnote>
  <w:footnote w:type="continuationSeparator" w:id="0">
    <w:p w14:paraId="600900B4" w14:textId="77777777" w:rsidR="0074524B" w:rsidRDefault="0074524B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95A74"/>
    <w:rsid w:val="006F076E"/>
    <w:rsid w:val="0074524B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47911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BF595D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F46E-3EC0-41A9-9C41-C4A3D579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20</cp:revision>
  <cp:lastPrinted>2011-03-04T18:27:00Z</cp:lastPrinted>
  <dcterms:created xsi:type="dcterms:W3CDTF">2011-03-04T18:31:00Z</dcterms:created>
  <dcterms:modified xsi:type="dcterms:W3CDTF">2025-04-29T17:22:00Z</dcterms:modified>
</cp:coreProperties>
</file>