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2E2401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40328F61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96038">
                              <w:rPr>
                                <w:rStyle w:val="Style2"/>
                              </w:rPr>
                              <w:t>000</w:t>
                            </w:r>
                            <w:r w:rsidR="007477FC">
                              <w:rPr>
                                <w:rStyle w:val="Style2"/>
                              </w:rPr>
                              <w:t>8</w:t>
                            </w:r>
                          </w:p>
                          <w:p w14:paraId="349E692C" w14:textId="77777777" w:rsidR="00F83505" w:rsidRPr="00535962" w:rsidRDefault="002E2401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1973299D" w:rsidR="00F83505" w:rsidRPr="00535962" w:rsidRDefault="007477FC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0008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2E2401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2E2401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2E2401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36EB5078" w:rsidR="0026335F" w:rsidRPr="0026335F" w:rsidRDefault="002E240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3-18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FF450F">
                        <w:rPr>
                          <w:rStyle w:val="Style5"/>
                          <w:lang w:val="es-DO"/>
                        </w:rPr>
                        <w:t>18 de marzo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2E2401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2E2401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2E2401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E053B" w14:textId="77777777" w:rsidR="002E2401" w:rsidRDefault="002E2401" w:rsidP="001007E7">
      <w:pPr>
        <w:spacing w:after="0" w:line="240" w:lineRule="auto"/>
      </w:pPr>
      <w:r>
        <w:separator/>
      </w:r>
    </w:p>
  </w:endnote>
  <w:endnote w:type="continuationSeparator" w:id="0">
    <w:p w14:paraId="1F6462D3" w14:textId="77777777" w:rsidR="002E2401" w:rsidRDefault="002E240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2E2401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2E240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EF39" w14:textId="77777777" w:rsidR="002E2401" w:rsidRDefault="002E2401" w:rsidP="001007E7">
      <w:pPr>
        <w:spacing w:after="0" w:line="240" w:lineRule="auto"/>
      </w:pPr>
      <w:r>
        <w:separator/>
      </w:r>
    </w:p>
  </w:footnote>
  <w:footnote w:type="continuationSeparator" w:id="0">
    <w:p w14:paraId="35DDFE50" w14:textId="77777777" w:rsidR="002E2401" w:rsidRDefault="002E2401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C4EC-A17C-4158-BD45-490FF683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23</cp:revision>
  <cp:lastPrinted>2011-03-04T18:27:00Z</cp:lastPrinted>
  <dcterms:created xsi:type="dcterms:W3CDTF">2011-03-04T18:31:00Z</dcterms:created>
  <dcterms:modified xsi:type="dcterms:W3CDTF">2025-04-08T16:18:00Z</dcterms:modified>
</cp:coreProperties>
</file>