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FEFCE1" w14:textId="77777777" w:rsidR="00E4209E" w:rsidRDefault="00E4209E"/>
    <w:p w14:paraId="0B37FB7D" w14:textId="77777777" w:rsidR="00E4209E" w:rsidRDefault="00E4209E">
      <w:r w:rsidRPr="000030D2"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200AE620" wp14:editId="5D2B2A9F">
            <wp:simplePos x="0" y="0"/>
            <wp:positionH relativeFrom="margin">
              <wp:posOffset>2460625</wp:posOffset>
            </wp:positionH>
            <wp:positionV relativeFrom="margin">
              <wp:posOffset>425450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B7A348" w14:textId="77777777" w:rsidR="00E4209E" w:rsidRDefault="00E4209E">
      <w:r w:rsidRPr="00195A64">
        <w:rPr>
          <w:rFonts w:eastAsia="Calibri"/>
          <w:noProof/>
          <w:lang w:val="en-US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C0EFD29" wp14:editId="46130136">
                <wp:simplePos x="0" y="0"/>
                <wp:positionH relativeFrom="column">
                  <wp:posOffset>3500755</wp:posOffset>
                </wp:positionH>
                <wp:positionV relativeFrom="paragraph">
                  <wp:posOffset>-368300</wp:posOffset>
                </wp:positionV>
                <wp:extent cx="3055434" cy="1155700"/>
                <wp:effectExtent l="19050" t="19050" r="12065" b="25400"/>
                <wp:wrapNone/>
                <wp:docPr id="2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55434" cy="1155700"/>
                          <a:chOff x="9151" y="720"/>
                          <a:chExt cx="2009" cy="1620"/>
                        </a:xfrm>
                      </wpg:grpSpPr>
                      <wpg:grpSp>
                        <wpg:cNvPr id="24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620"/>
                            <a:chOff x="9151" y="720"/>
                            <a:chExt cx="2009" cy="1620"/>
                          </a:xfrm>
                        </wpg:grpSpPr>
                        <wpg:grpSp>
                          <wpg:cNvPr id="25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00"/>
                              <a:chOff x="9151" y="720"/>
                              <a:chExt cx="2009" cy="900"/>
                            </a:xfrm>
                          </wpg:grpSpPr>
                          <wps:wsp>
                            <wps:cNvPr id="26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09" cy="54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14:paraId="46410E2C" w14:textId="745CEE07" w:rsidR="00E4209E" w:rsidRPr="00535962" w:rsidRDefault="00E4209E" w:rsidP="00752CB5">
                                      <w:r>
                                        <w:rPr>
                                          <w:rStyle w:val="Style2"/>
                                        </w:rPr>
                                        <w:t xml:space="preserve">  </w:t>
                                      </w:r>
                                      <w:r w:rsidRPr="00E319CD">
                                        <w:rPr>
                                          <w:rStyle w:val="Style2"/>
                                        </w:rPr>
                                        <w:t>AY.SAN FCO. MACORIS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</w:t>
                                      </w:r>
                                      <w:r w:rsidR="00004934">
                                        <w:rPr>
                                          <w:rStyle w:val="Style2"/>
                                        </w:rPr>
                                        <w:t>ccc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</w:t>
                                      </w:r>
                                      <w:r w:rsidR="00004934">
                                        <w:rPr>
                                          <w:rStyle w:val="Style2"/>
                                        </w:rPr>
                                        <w:t>c</w:t>
                                      </w:r>
                                      <w:r w:rsidR="007A0A3E">
                                        <w:rPr>
                                          <w:rStyle w:val="Style2"/>
                                        </w:rPr>
                                        <w:t>M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-2024-</w:t>
                                      </w:r>
                                      <w:r w:rsidR="00975AF8">
                                        <w:rPr>
                                          <w:rStyle w:val="Style2"/>
                                        </w:rPr>
                                        <w:t>000</w:t>
                                      </w:r>
                                      <w:r w:rsidR="00FB0039">
                                        <w:rPr>
                                          <w:rStyle w:val="Style2"/>
                                        </w:rPr>
                                        <w:t>8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2F9B82" w14:textId="77777777" w:rsidR="00E4209E" w:rsidRPr="008536E4" w:rsidRDefault="00E4209E" w:rsidP="00E4209E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z w:val="16"/>
                                      <w:lang w:val="en-US"/>
                                    </w:rPr>
                                  </w:pPr>
                                  <w:r w:rsidRPr="008536E4"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8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00"/>
                              <a:chOff x="9151" y="1440"/>
                              <a:chExt cx="2009" cy="900"/>
                            </a:xfrm>
                          </wpg:grpSpPr>
                          <wps:wsp>
                            <wps:cNvPr id="29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13417748"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p w14:paraId="3677CCAD" w14:textId="0F84ED77" w:rsidR="00E4209E" w:rsidRPr="00535962" w:rsidRDefault="00106B0D" w:rsidP="00E4209E">
                                      <w:pPr>
                                        <w:jc w:val="center"/>
                                      </w:pPr>
                                      <w:sdt>
                                        <w:sdtPr>
                                          <w:rPr>
                                            <w:rStyle w:val="Style4"/>
                                          </w:rPr>
                                          <w:alias w:val="No. de Documento"/>
                                          <w:tag w:val="No. de Documento"/>
                                          <w:id w:val="930939515"/>
                                        </w:sdtPr>
                                        <w:sdtEndPr>
                                          <w:rPr>
                                            <w:rStyle w:val="Style4"/>
                                          </w:rPr>
                                        </w:sdtEndPr>
                                        <w:sdtContent>
                                          <w:r w:rsidR="00914BFB">
                                            <w:rPr>
                                              <w:rStyle w:val="Style4"/>
                                            </w:rPr>
                                            <w:t>000</w:t>
                                          </w:r>
                                          <w:r w:rsidR="00FB0039">
                                            <w:rPr>
                                              <w:rStyle w:val="Style4"/>
                                            </w:rPr>
                                            <w:t>8</w:t>
                                          </w:r>
                                          <w:bookmarkStart w:id="0" w:name="_GoBack"/>
                                          <w:bookmarkEnd w:id="0"/>
                                        </w:sdtContent>
                                      </w:sdt>
                                    </w:p>
                                    <w:p w14:paraId="2CF3EB9B" w14:textId="77777777" w:rsidR="00E4209E" w:rsidRPr="00535962" w:rsidRDefault="00106B0D" w:rsidP="00E4209E">
                                      <w:pPr>
                                        <w:jc w:val="center"/>
                                      </w:pP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30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B8B20E" w14:textId="77777777" w:rsidR="00E4209E" w:rsidRPr="00CA0E82" w:rsidRDefault="00E4209E" w:rsidP="00E4209E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3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0EFD29" id="Group 3" o:spid="_x0000_s1026" style="position:absolute;margin-left:275.65pt;margin-top:-29pt;width:240.6pt;height:91pt;z-index:251664384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">
                <v:group id="Group 4" o:spid="_x0000_s1027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group id="Group 5" o:spid="_x0000_s1028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14:paraId="46410E2C" w14:textId="745CEE07" w:rsidR="00E4209E" w:rsidRPr="00535962" w:rsidRDefault="00E4209E" w:rsidP="00752CB5">
                                <w:r>
                                  <w:rPr>
                                    <w:rStyle w:val="Style2"/>
                                  </w:rPr>
                                  <w:t xml:space="preserve">  </w:t>
                                </w:r>
                                <w:r w:rsidRPr="00E319CD">
                                  <w:rPr>
                                    <w:rStyle w:val="Style2"/>
                                  </w:rPr>
                                  <w:t>AY.SAN FCO. MACORIS</w:t>
                                </w:r>
                                <w:r>
                                  <w:rPr>
                                    <w:rStyle w:val="Style2"/>
                                  </w:rPr>
                                  <w:t>-</w:t>
                                </w:r>
                                <w:r w:rsidR="00004934">
                                  <w:rPr>
                                    <w:rStyle w:val="Style2"/>
                                  </w:rPr>
                                  <w:t>ccc</w:t>
                                </w:r>
                                <w:r>
                                  <w:rPr>
                                    <w:rStyle w:val="Style2"/>
                                  </w:rPr>
                                  <w:t>-</w:t>
                                </w:r>
                                <w:r w:rsidR="00004934">
                                  <w:rPr>
                                    <w:rStyle w:val="Style2"/>
                                  </w:rPr>
                                  <w:t>c</w:t>
                                </w:r>
                                <w:r w:rsidR="007A0A3E">
                                  <w:rPr>
                                    <w:rStyle w:val="Style2"/>
                                  </w:rPr>
                                  <w:t>M</w:t>
                                </w:r>
                                <w:r>
                                  <w:rPr>
                                    <w:rStyle w:val="Style2"/>
                                  </w:rPr>
                                  <w:t>-2024-</w:t>
                                </w:r>
                                <w:r w:rsidR="00975AF8">
                                  <w:rPr>
                                    <w:rStyle w:val="Style2"/>
                                  </w:rPr>
                                  <w:t>000</w:t>
                                </w:r>
                                <w:r w:rsidR="00FB0039">
                                  <w:rPr>
                                    <w:rStyle w:val="Style2"/>
                                  </w:rPr>
                                  <w:t>8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" fillcolor="black" strokecolor="white" strokeweight="3pt">
                      <v:textbox>
                        <w:txbxContent>
                          <w:p w14:paraId="792F9B82" w14:textId="77777777" w:rsidR="00E4209E" w:rsidRPr="008536E4" w:rsidRDefault="00E4209E" w:rsidP="00E4209E">
                            <w:pPr>
                              <w:jc w:val="center"/>
                              <w:rPr>
                                <w:b/>
                                <w:color w:val="FFFFFF"/>
                                <w:sz w:val="16"/>
                                <w:lang w:val="en-US"/>
                              </w:rPr>
                            </w:pPr>
                            <w:r w:rsidRPr="008536E4">
                              <w:rPr>
                                <w:b/>
                                <w:color w:val="FFFFFF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<v:shape id="Text Box 9" o:spid="_x0000_s1032" type="#_x0000_t202" style="position:absolute;left:9151;top:1805;width:2009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</w:rPr>
                              <w:alias w:val="No. de Documento"/>
                              <w:tag w:val="No. de Documento"/>
                              <w:id w:val="13417748"/>
                            </w:sdtPr>
                            <w:sdtEndPr>
                              <w:rPr>
                                <w:rStyle w:val="Style4"/>
                              </w:rPr>
                            </w:sdtEndPr>
                            <w:sdtContent>
                              <w:p w14:paraId="3677CCAD" w14:textId="0F84ED77" w:rsidR="00E4209E" w:rsidRPr="00535962" w:rsidRDefault="00106B0D" w:rsidP="00E4209E">
                                <w:pPr>
                                  <w:jc w:val="center"/>
                                </w:pPr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930939515"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r w:rsidR="00914BFB">
                                      <w:rPr>
                                        <w:rStyle w:val="Style4"/>
                                      </w:rPr>
                                      <w:t>000</w:t>
                                    </w:r>
                                    <w:r w:rsidR="00FB0039">
                                      <w:rPr>
                                        <w:rStyle w:val="Style4"/>
                                      </w:rPr>
                                      <w:t>8</w:t>
                                    </w:r>
                                    <w:bookmarkStart w:id="1" w:name="_GoBack"/>
                                    <w:bookmarkEnd w:id="1"/>
                                  </w:sdtContent>
                                </w:sdt>
                              </w:p>
                              <w:p w14:paraId="2CF3EB9B" w14:textId="77777777" w:rsidR="00E4209E" w:rsidRPr="00535962" w:rsidRDefault="00106B0D" w:rsidP="00E4209E">
                                <w:pPr>
                                  <w:jc w:val="center"/>
                                </w:pPr>
                              </w:p>
                            </w:sdtContent>
                          </w:sdt>
                        </w:txbxContent>
                      </v:textbox>
                    </v:shape>
                    <v:shape id="Text Box 10" o:spid="_x0000_s1033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" fillcolor="#a6a6a6" strokecolor="white" strokeweight="2.25pt">
                      <v:textbox>
                        <w:txbxContent>
                          <w:p w14:paraId="03B8B20E" w14:textId="77777777" w:rsidR="00E4209E" w:rsidRPr="00CA0E82" w:rsidRDefault="00E4209E" w:rsidP="00E4209E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" filled="f"/>
              </v:group>
            </w:pict>
          </mc:Fallback>
        </mc:AlternateContent>
      </w:r>
    </w:p>
    <w:p w14:paraId="08FFECD3" w14:textId="77777777" w:rsidR="00E4209E" w:rsidRDefault="00E4209E"/>
    <w:p w14:paraId="5D2CFF97" w14:textId="77777777" w:rsidR="00535962" w:rsidRPr="00F7167E" w:rsidRDefault="00FA2AF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223CFF" wp14:editId="568AEE4F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694D4C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23CFF" id="Text Box 20" o:spid="_x0000_s1035" type="#_x0000_t202" style="position:absolute;margin-left:-31.1pt;margin-top:-46.5pt;width:74.65pt;height:2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jj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" filled="f" stroked="f">
                <v:textbox inset="0,0,0,0">
                  <w:txbxContent>
                    <w:p w14:paraId="36694D4C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AE52737" wp14:editId="341E2CA4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73E87DD0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1059E92E" wp14:editId="64534008">
                                      <wp:extent cx="825191" cy="834437"/>
                                      <wp:effectExtent l="0" t="0" r="0" b="381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26982" cy="83624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52737" id="Text Box 2" o:spid="_x0000_s1036" type="#_x0000_t202" style="position:absolute;margin-left:-41.65pt;margin-top:-26.75pt;width:81pt;height:84.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BmlNVh&#10;ugIAAMI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73E87DD0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059E92E" wp14:editId="64534008">
                                <wp:extent cx="825191" cy="834437"/>
                                <wp:effectExtent l="0" t="0" r="0" b="381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6982" cy="83624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225632C0" w14:textId="77777777" w:rsidR="00535962" w:rsidRPr="00535962" w:rsidRDefault="00E4209E" w:rsidP="0053596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4A36A3F" wp14:editId="4843D5C8">
                <wp:simplePos x="0" y="0"/>
                <wp:positionH relativeFrom="column">
                  <wp:posOffset>4705351</wp:posOffset>
                </wp:positionH>
                <wp:positionV relativeFrom="paragraph">
                  <wp:posOffset>9525</wp:posOffset>
                </wp:positionV>
                <wp:extent cx="1687830" cy="278130"/>
                <wp:effectExtent l="0" t="0" r="0" b="762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7830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0FB2AA" w14:textId="738A9A12" w:rsidR="0026335F" w:rsidRPr="0026335F" w:rsidRDefault="00106B0D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5-02-18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E16175">
                                  <w:rPr>
                                    <w:rStyle w:val="Style5"/>
                                    <w:lang w:val="es-DO"/>
                                  </w:rPr>
                                  <w:t>18 de febrero de 2025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36A3F" id="Text Box 12" o:spid="_x0000_s1037" type="#_x0000_t202" style="position:absolute;margin-left:370.5pt;margin-top:.75pt;width:132.9pt;height:21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MnOtgIAAMI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" filled="f" stroked="f">
                <v:textbox>
                  <w:txbxContent>
                    <w:p w14:paraId="6D0FB2AA" w14:textId="738A9A12" w:rsidR="0026335F" w:rsidRPr="0026335F" w:rsidRDefault="00106B0D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5-02-18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E16175">
                            <w:rPr>
                              <w:rStyle w:val="Style5"/>
                              <w:lang w:val="es-DO"/>
                            </w:rPr>
                            <w:t>18 de febrero de 2025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9D1DDAF" wp14:editId="233254EC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D8D1CF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D7710E" w:rsidRPr="00D7710E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1DDAF" id="Text Box 13" o:spid="_x0000_s1038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caLtw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" filled="f" stroked="f">
                <v:textbox>
                  <w:txbxContent>
                    <w:p w14:paraId="32D8D1CF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5FE5C2FE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CF0AD1C" wp14:editId="182E0109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459CF3" w14:textId="77777777" w:rsidR="002E1412" w:rsidRPr="002E1412" w:rsidRDefault="00106B0D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6"/>
                                      <w:sz w:val="24"/>
                                      <w:szCs w:val="24"/>
                                    </w:rPr>
                                    <w:alias w:val="Nombre de la Institución"/>
                                    <w:tag w:val="Nombre de la Institución"/>
                                    <w:id w:val="168677168"/>
                                  </w:sdtPr>
                                  <w:sdtEndPr>
                                    <w:rPr>
                                      <w:rStyle w:val="Style6"/>
                                    </w:rPr>
                                  </w:sdtEndPr>
                                  <w:sdtContent>
                                    <w:r w:rsidR="00E4209E">
                                      <w:rPr>
                                        <w:rStyle w:val="Style6"/>
                                        <w:sz w:val="24"/>
                                        <w:szCs w:val="24"/>
                                      </w:rPr>
                                      <w:t xml:space="preserve">Ayuntamiento Municipal  San Francisco de Macorís </w:t>
                                    </w:r>
                                  </w:sdtContent>
                                </w:sdt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0AD1C" id="Text Box 16" o:spid="_x0000_s1039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mDHhQIAABc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b2WW&#10;F+l1Xk7Ws8V8UqyL6aScp4tJmpXX5SwtyuJ2/T0EmBVVKxjj6k4ofpRgVvwdxYdmGMUTRYj6GpdT&#10;qFTM649JpvH7XZKd8NCRUnQgiZMTqQKxrxWDtEnliZDjPPk5/FhlqMHxH6sSZRCYHzXgh81wEByA&#10;BYlsNHsEXVgNtAH58JrApNX2K0Y9dGaN3ZcdsRwj+VaBtsqsKEIrx0UxneewsOeWzbmFKApQNfYY&#10;jdMbP7b/zlixbeGmUc1KX4EeGxGl8hTVQcXQfTGnw0sR2vt8Hb2e3rPVDwA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AAmDH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14:paraId="69459CF3" w14:textId="77777777" w:rsidR="002E1412" w:rsidRPr="002E1412" w:rsidRDefault="00106B0D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168677168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r w:rsidR="00E4209E"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t xml:space="preserve">Ayuntamiento Municipal  San Francisco de Macorís </w:t>
                              </w:r>
                            </w:sdtContent>
                          </w:sdt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0C7682E9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3988E90E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7EA8565" wp14:editId="3B0C4657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E1F43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A8565" id="Text Box 18" o:spid="_x0000_s1040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" stroked="f">
                <v:textbox>
                  <w:txbxContent>
                    <w:p w14:paraId="418E1F43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546191B4" w14:textId="77777777"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0F3387E" wp14:editId="6DCB1F26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79295" w14:textId="77777777" w:rsidR="002E1412" w:rsidRPr="002E1412" w:rsidRDefault="00106B0D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Nombre del Departamento ó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3387E" id="Text Box 17" o:spid="_x0000_s1041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" stroked="f">
                <v:textbox>
                  <w:txbxContent>
                    <w:p w14:paraId="5D379295" w14:textId="77777777" w:rsidR="002E1412" w:rsidRPr="002E1412" w:rsidRDefault="00106B0D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Nombre del Departamento ó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3E1F9B81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5D9D7A08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7D5F5A65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4E1BDE8F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1E35F62F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17322193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75E1C741" w14:textId="77777777" w:rsidTr="00E82502">
        <w:trPr>
          <w:cantSplit/>
          <w:trHeight w:val="440"/>
        </w:trPr>
        <w:tc>
          <w:tcPr>
            <w:tcW w:w="9252" w:type="dxa"/>
          </w:tcPr>
          <w:p w14:paraId="793EB63A" w14:textId="77777777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14:paraId="05F2B69D" w14:textId="77777777" w:rsidTr="00E82502">
        <w:trPr>
          <w:cantSplit/>
          <w:trHeight w:val="440"/>
        </w:trPr>
        <w:tc>
          <w:tcPr>
            <w:tcW w:w="9252" w:type="dxa"/>
          </w:tcPr>
          <w:p w14:paraId="71A5EFF0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7CE2F61F" w14:textId="77777777" w:rsidTr="00E82502">
        <w:trPr>
          <w:cantSplit/>
          <w:trHeight w:val="440"/>
        </w:trPr>
        <w:tc>
          <w:tcPr>
            <w:tcW w:w="9252" w:type="dxa"/>
          </w:tcPr>
          <w:p w14:paraId="4B54523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36E7FD34" w14:textId="77777777" w:rsidTr="00E82502">
        <w:trPr>
          <w:cantSplit/>
          <w:trHeight w:val="440"/>
        </w:trPr>
        <w:tc>
          <w:tcPr>
            <w:tcW w:w="9252" w:type="dxa"/>
          </w:tcPr>
          <w:p w14:paraId="2A0903EA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24349009" w14:textId="77777777" w:rsidTr="00E82502">
        <w:trPr>
          <w:cantSplit/>
          <w:trHeight w:val="440"/>
        </w:trPr>
        <w:tc>
          <w:tcPr>
            <w:tcW w:w="9252" w:type="dxa"/>
          </w:tcPr>
          <w:p w14:paraId="7CE97B85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04DAA158" w14:textId="77777777" w:rsidTr="00E82502">
        <w:trPr>
          <w:cantSplit/>
          <w:trHeight w:val="440"/>
        </w:trPr>
        <w:tc>
          <w:tcPr>
            <w:tcW w:w="9252" w:type="dxa"/>
          </w:tcPr>
          <w:p w14:paraId="0F866058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lastRenderedPageBreak/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312AD6DA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53813C9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1FFE4D11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79DF415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526C4E76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B2D024" w14:textId="77777777" w:rsidR="00106B0D" w:rsidRDefault="00106B0D" w:rsidP="001007E7">
      <w:pPr>
        <w:spacing w:after="0" w:line="240" w:lineRule="auto"/>
      </w:pPr>
      <w:r>
        <w:separator/>
      </w:r>
    </w:p>
  </w:endnote>
  <w:endnote w:type="continuationSeparator" w:id="0">
    <w:p w14:paraId="6E61035D" w14:textId="77777777" w:rsidR="00106B0D" w:rsidRDefault="00106B0D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A74410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 wp14:anchorId="5E4F8808" wp14:editId="2C228216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2E53E0A" wp14:editId="6F89DA60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CC6731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049FBF69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E53E0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2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14:paraId="68CC6731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049FBF69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8B7F6D" wp14:editId="00A43777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C78AE8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8B7F6D" id="Text Box 1" o:spid="_x0000_s1043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14:paraId="3FC78AE8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31EB0064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1F7AC95B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48B7768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3570B855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405C6FC4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E1827A" w14:textId="77777777" w:rsidR="00106B0D" w:rsidRDefault="00106B0D" w:rsidP="001007E7">
      <w:pPr>
        <w:spacing w:after="0" w:line="240" w:lineRule="auto"/>
      </w:pPr>
      <w:r>
        <w:separator/>
      </w:r>
    </w:p>
  </w:footnote>
  <w:footnote w:type="continuationSeparator" w:id="0">
    <w:p w14:paraId="27776291" w14:textId="77777777" w:rsidR="00106B0D" w:rsidRDefault="00106B0D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CD"/>
    <w:rsid w:val="000030D2"/>
    <w:rsid w:val="00004934"/>
    <w:rsid w:val="00034DD9"/>
    <w:rsid w:val="00045479"/>
    <w:rsid w:val="0005792C"/>
    <w:rsid w:val="00074D33"/>
    <w:rsid w:val="000B0DCD"/>
    <w:rsid w:val="000D1DE4"/>
    <w:rsid w:val="000E02D9"/>
    <w:rsid w:val="001007E7"/>
    <w:rsid w:val="001020C0"/>
    <w:rsid w:val="00106B0D"/>
    <w:rsid w:val="001466B0"/>
    <w:rsid w:val="00157600"/>
    <w:rsid w:val="00170EC5"/>
    <w:rsid w:val="00176376"/>
    <w:rsid w:val="00181E8D"/>
    <w:rsid w:val="00194FF2"/>
    <w:rsid w:val="001A3F92"/>
    <w:rsid w:val="001B258C"/>
    <w:rsid w:val="001F73A7"/>
    <w:rsid w:val="002009A7"/>
    <w:rsid w:val="002434E8"/>
    <w:rsid w:val="00253DBA"/>
    <w:rsid w:val="0026335F"/>
    <w:rsid w:val="00295BD4"/>
    <w:rsid w:val="002D451D"/>
    <w:rsid w:val="002E1412"/>
    <w:rsid w:val="003003A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5C34A0"/>
    <w:rsid w:val="00611A07"/>
    <w:rsid w:val="0062592A"/>
    <w:rsid w:val="006506D0"/>
    <w:rsid w:val="00651E48"/>
    <w:rsid w:val="00666D56"/>
    <w:rsid w:val="00667597"/>
    <w:rsid w:val="006709BC"/>
    <w:rsid w:val="006F567F"/>
    <w:rsid w:val="00725091"/>
    <w:rsid w:val="00752CB5"/>
    <w:rsid w:val="00780880"/>
    <w:rsid w:val="007A0A3E"/>
    <w:rsid w:val="007B0E1F"/>
    <w:rsid w:val="007B6F6F"/>
    <w:rsid w:val="00820C9F"/>
    <w:rsid w:val="0082707E"/>
    <w:rsid w:val="008315B0"/>
    <w:rsid w:val="00885051"/>
    <w:rsid w:val="008B3AE5"/>
    <w:rsid w:val="008C09FA"/>
    <w:rsid w:val="008C388B"/>
    <w:rsid w:val="00914BFB"/>
    <w:rsid w:val="00945C2F"/>
    <w:rsid w:val="00966EEE"/>
    <w:rsid w:val="00975AF8"/>
    <w:rsid w:val="00977C54"/>
    <w:rsid w:val="009D5763"/>
    <w:rsid w:val="00A16099"/>
    <w:rsid w:val="00A640BD"/>
    <w:rsid w:val="00A641A7"/>
    <w:rsid w:val="00A72F42"/>
    <w:rsid w:val="00AA436C"/>
    <w:rsid w:val="00AD7919"/>
    <w:rsid w:val="00AF2E6B"/>
    <w:rsid w:val="00B62EEF"/>
    <w:rsid w:val="00B74F7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564D5"/>
    <w:rsid w:val="00C64945"/>
    <w:rsid w:val="00C66D08"/>
    <w:rsid w:val="00C7470C"/>
    <w:rsid w:val="00CA0E82"/>
    <w:rsid w:val="00CA164C"/>
    <w:rsid w:val="00CA4661"/>
    <w:rsid w:val="00CB0E23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16175"/>
    <w:rsid w:val="00E4209E"/>
    <w:rsid w:val="00E446DC"/>
    <w:rsid w:val="00E82502"/>
    <w:rsid w:val="00EA6B34"/>
    <w:rsid w:val="00EA7406"/>
    <w:rsid w:val="00EC298E"/>
    <w:rsid w:val="00EE1E7B"/>
    <w:rsid w:val="00F04640"/>
    <w:rsid w:val="00F225BF"/>
    <w:rsid w:val="00F53753"/>
    <w:rsid w:val="00F7167E"/>
    <w:rsid w:val="00F7443C"/>
    <w:rsid w:val="00F84D68"/>
    <w:rsid w:val="00F9504D"/>
    <w:rsid w:val="00FA01DC"/>
    <w:rsid w:val="00FA2AFA"/>
    <w:rsid w:val="00FB0039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68E68D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EE5A5-8238-49F5-8F77-B7B33336A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Procedimiento.dotx</Template>
  <TotalTime>9</TotalTime>
  <Pages>2</Pages>
  <Words>151</Words>
  <Characters>863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Compras-03</cp:lastModifiedBy>
  <cp:revision>19</cp:revision>
  <cp:lastPrinted>2011-03-04T18:48:00Z</cp:lastPrinted>
  <dcterms:created xsi:type="dcterms:W3CDTF">2014-01-15T13:04:00Z</dcterms:created>
  <dcterms:modified xsi:type="dcterms:W3CDTF">2025-04-08T16:19:00Z</dcterms:modified>
</cp:coreProperties>
</file>