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CF3253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5A5BB9C3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96038">
                              <w:rPr>
                                <w:rStyle w:val="Style2"/>
                              </w:rPr>
                              <w:t>000</w:t>
                            </w:r>
                            <w:r w:rsidR="003D1AC2">
                              <w:rPr>
                                <w:rStyle w:val="Style2"/>
                              </w:rPr>
                              <w:t>7</w:t>
                            </w:r>
                            <w:bookmarkStart w:id="0" w:name="_GoBack"/>
                            <w:bookmarkEnd w:id="0"/>
                          </w:p>
                          <w:p w14:paraId="349E692C" w14:textId="77777777" w:rsidR="00F83505" w:rsidRPr="00535962" w:rsidRDefault="00CF3253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34D1AFD0" w:rsidR="00F83505" w:rsidRPr="00535962" w:rsidRDefault="003D1AC2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0007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CF3253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CF325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CF3253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3.15pt;margin-top:2.75pt;width:135.35pt;height:21.9pt;z-index:251685888;mso-width-relative:margin;mso-height-relative:margin" filled="f" stroked="f">
            <v:textbox style="mso-next-textbox:#_x0000_s1036">
              <w:txbxContent>
                <w:p w14:paraId="17DB3879" w14:textId="36EB5078" w:rsidR="0026335F" w:rsidRPr="0026335F" w:rsidRDefault="00CF325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3-18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FF450F">
                        <w:rPr>
                          <w:rStyle w:val="Style5"/>
                          <w:lang w:val="es-DO"/>
                        </w:rPr>
                        <w:t>18 de marzo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CF325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CF3253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CF3253">
                    <w:fldChar w:fldCharType="begin"/>
                  </w:r>
                  <w:r w:rsidR="00CF3253">
                    <w:instrText xml:space="preserve"> NUMPAGES   \* MERGEFORMAT </w:instrText>
                  </w:r>
                  <w:r w:rsidR="00CF3253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CF3253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F3253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9AC6F" w14:textId="77777777" w:rsidR="00CF3253" w:rsidRDefault="00CF3253" w:rsidP="001007E7">
      <w:pPr>
        <w:spacing w:after="0" w:line="240" w:lineRule="auto"/>
      </w:pPr>
      <w:r>
        <w:separator/>
      </w:r>
    </w:p>
  </w:endnote>
  <w:endnote w:type="continuationSeparator" w:id="0">
    <w:p w14:paraId="56B9D24E" w14:textId="77777777" w:rsidR="00CF3253" w:rsidRDefault="00CF325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CF3253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CF325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37254" w14:textId="77777777" w:rsidR="00CF3253" w:rsidRDefault="00CF3253" w:rsidP="001007E7">
      <w:pPr>
        <w:spacing w:after="0" w:line="240" w:lineRule="auto"/>
      </w:pPr>
      <w:r>
        <w:separator/>
      </w:r>
    </w:p>
  </w:footnote>
  <w:footnote w:type="continuationSeparator" w:id="0">
    <w:p w14:paraId="424B6DB7" w14:textId="77777777" w:rsidR="00CF3253" w:rsidRDefault="00CF3253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6038"/>
    <w:rsid w:val="002971F5"/>
    <w:rsid w:val="002C4A7E"/>
    <w:rsid w:val="002E0D22"/>
    <w:rsid w:val="002E1412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3D1AC2"/>
    <w:rsid w:val="00403697"/>
    <w:rsid w:val="0042490F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7406"/>
    <w:rsid w:val="00EB128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C2130-54E2-4803-ABFA-9347B3DB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22</cp:revision>
  <cp:lastPrinted>2011-03-04T18:27:00Z</cp:lastPrinted>
  <dcterms:created xsi:type="dcterms:W3CDTF">2011-03-04T18:31:00Z</dcterms:created>
  <dcterms:modified xsi:type="dcterms:W3CDTF">2025-04-08T15:44:00Z</dcterms:modified>
</cp:coreProperties>
</file>