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5F6B5AE4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0007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4AD62C8B" w:rsidR="00E4209E" w:rsidRPr="00535962" w:rsidRDefault="00B74F7F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975AF8">
                                            <w:rPr>
                                              <w:rStyle w:val="Style4"/>
                                            </w:rPr>
                                            <w:t>7</w:t>
                                          </w:r>
                                          <w:bookmarkStart w:id="0" w:name="_GoBack"/>
                                          <w:bookmarkEnd w:id="0"/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B74F7F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5F6B5AE4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-2024-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0007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4AD62C8B" w:rsidR="00E4209E" w:rsidRPr="00535962" w:rsidRDefault="00B74F7F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975AF8">
                                      <w:rPr>
                                        <w:rStyle w:val="Style4"/>
                                      </w:rPr>
                                      <w:t>7</w:t>
                                    </w:r>
                                    <w:bookmarkStart w:id="1" w:name="_GoBack"/>
                                    <w:bookmarkEnd w:id="1"/>
                                  </w:sdtContent>
                                </w:sdt>
                              </w:p>
                              <w:p w14:paraId="2CF3EB9B" w14:textId="77777777" w:rsidR="00E4209E" w:rsidRPr="00535962" w:rsidRDefault="00B74F7F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738A9A12" w:rsidR="0026335F" w:rsidRPr="0026335F" w:rsidRDefault="00B74F7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2-1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16175">
                                  <w:rPr>
                                    <w:rStyle w:val="Style5"/>
                                    <w:lang w:val="es-DO"/>
                                  </w:rPr>
                                  <w:t>18 de febrero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738A9A12" w:rsidR="0026335F" w:rsidRPr="0026335F" w:rsidRDefault="00B74F7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2-1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16175">
                            <w:rPr>
                              <w:rStyle w:val="Style5"/>
                              <w:lang w:val="es-DO"/>
                            </w:rPr>
                            <w:t>18 de febrero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74F7F">
                              <w:fldChar w:fldCharType="begin"/>
                            </w:r>
                            <w:r w:rsidR="00B74F7F">
                              <w:instrText xml:space="preserve"> NUMPAGES   \* MERGEFORMAT </w:instrText>
                            </w:r>
                            <w:r w:rsidR="00B74F7F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74F7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74F7F">
                        <w:fldChar w:fldCharType="begin"/>
                      </w:r>
                      <w:r w:rsidR="00B74F7F">
                        <w:instrText xml:space="preserve"> NUMPAGES   \* MERGEFORMAT </w:instrText>
                      </w:r>
                      <w:r w:rsidR="00B74F7F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74F7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B74F7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B74F7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B74F7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B74F7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A0DF1" w14:textId="77777777" w:rsidR="00B74F7F" w:rsidRDefault="00B74F7F" w:rsidP="001007E7">
      <w:pPr>
        <w:spacing w:after="0" w:line="240" w:lineRule="auto"/>
      </w:pPr>
      <w:r>
        <w:separator/>
      </w:r>
    </w:p>
  </w:endnote>
  <w:endnote w:type="continuationSeparator" w:id="0">
    <w:p w14:paraId="4957EED0" w14:textId="77777777" w:rsidR="00B74F7F" w:rsidRDefault="00B74F7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18653" w14:textId="77777777" w:rsidR="00B74F7F" w:rsidRDefault="00B74F7F" w:rsidP="001007E7">
      <w:pPr>
        <w:spacing w:after="0" w:line="240" w:lineRule="auto"/>
      </w:pPr>
      <w:r>
        <w:separator/>
      </w:r>
    </w:p>
  </w:footnote>
  <w:footnote w:type="continuationSeparator" w:id="0">
    <w:p w14:paraId="5DC2522B" w14:textId="77777777" w:rsidR="00B74F7F" w:rsidRDefault="00B74F7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74D33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14BFB"/>
    <w:rsid w:val="00945C2F"/>
    <w:rsid w:val="00966EEE"/>
    <w:rsid w:val="00975AF8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74F7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A19E7-8ED0-436E-997B-AB70A46B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9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18</cp:revision>
  <cp:lastPrinted>2011-03-04T18:48:00Z</cp:lastPrinted>
  <dcterms:created xsi:type="dcterms:W3CDTF">2014-01-15T13:04:00Z</dcterms:created>
  <dcterms:modified xsi:type="dcterms:W3CDTF">2025-04-08T15:45:00Z</dcterms:modified>
</cp:coreProperties>
</file>