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8E0219">
      <w:bookmarkStart w:id="0" w:name="_GoBack"/>
      <w:bookmarkEnd w:id="0"/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103A4C3B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A69B5">
                              <w:rPr>
                                <w:rStyle w:val="Style2"/>
                              </w:rPr>
                              <w:t>0005</w:t>
                            </w:r>
                          </w:p>
                          <w:p w14:paraId="349E692C" w14:textId="77777777" w:rsidR="00F83505" w:rsidRPr="00535962" w:rsidRDefault="008E0219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35A480C" w:rsidR="00F83505" w:rsidRPr="00535962" w:rsidRDefault="001A69B5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0005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8E0219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8E021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8E0219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6EB5078" w:rsidR="0026335F" w:rsidRPr="0026335F" w:rsidRDefault="008E021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FF450F">
                        <w:rPr>
                          <w:rStyle w:val="Style5"/>
                          <w:lang w:val="es-DO"/>
                        </w:rPr>
                        <w:t>18 de marzo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8E021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8E0219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E0219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B94A7" w14:textId="77777777" w:rsidR="008E0219" w:rsidRDefault="008E0219" w:rsidP="001007E7">
      <w:pPr>
        <w:spacing w:after="0" w:line="240" w:lineRule="auto"/>
      </w:pPr>
      <w:r>
        <w:separator/>
      </w:r>
    </w:p>
  </w:endnote>
  <w:endnote w:type="continuationSeparator" w:id="0">
    <w:p w14:paraId="7785E32C" w14:textId="77777777" w:rsidR="008E0219" w:rsidRDefault="008E021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8E0219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8E021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41F47" w14:textId="77777777" w:rsidR="008E0219" w:rsidRDefault="008E0219" w:rsidP="001007E7">
      <w:pPr>
        <w:spacing w:after="0" w:line="240" w:lineRule="auto"/>
      </w:pPr>
      <w:r>
        <w:separator/>
      </w:r>
    </w:p>
  </w:footnote>
  <w:footnote w:type="continuationSeparator" w:id="0">
    <w:p w14:paraId="6EC57C66" w14:textId="77777777" w:rsidR="008E0219" w:rsidRDefault="008E0219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A69B5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E0219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C316-B61B-4365-B5A5-E0FB735E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21</cp:revision>
  <cp:lastPrinted>2011-03-04T18:27:00Z</cp:lastPrinted>
  <dcterms:created xsi:type="dcterms:W3CDTF">2011-03-04T18:31:00Z</dcterms:created>
  <dcterms:modified xsi:type="dcterms:W3CDTF">2025-04-07T18:51:00Z</dcterms:modified>
</cp:coreProperties>
</file>