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D1191E">
      <w:bookmarkStart w:id="0" w:name="_GoBack"/>
      <w:bookmarkEnd w:id="0"/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38C66406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96038">
                              <w:rPr>
                                <w:rStyle w:val="Style2"/>
                              </w:rPr>
                              <w:t>0006</w:t>
                            </w:r>
                          </w:p>
                          <w:p w14:paraId="349E692C" w14:textId="77777777" w:rsidR="00F83505" w:rsidRPr="00535962" w:rsidRDefault="00D1191E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2005626C" w:rsidR="00F83505" w:rsidRPr="00535962" w:rsidRDefault="00296038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0006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D1191E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D1191E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D1191E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36EB5078" w:rsidR="0026335F" w:rsidRPr="0026335F" w:rsidRDefault="00D1191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3-18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FF450F">
                        <w:rPr>
                          <w:rStyle w:val="Style5"/>
                          <w:lang w:val="es-DO"/>
                        </w:rPr>
                        <w:t>18 de marzo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D1191E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D1191E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D1191E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5A873" w14:textId="77777777" w:rsidR="00D1191E" w:rsidRDefault="00D1191E" w:rsidP="001007E7">
      <w:pPr>
        <w:spacing w:after="0" w:line="240" w:lineRule="auto"/>
      </w:pPr>
      <w:r>
        <w:separator/>
      </w:r>
    </w:p>
  </w:endnote>
  <w:endnote w:type="continuationSeparator" w:id="0">
    <w:p w14:paraId="114177ED" w14:textId="77777777" w:rsidR="00D1191E" w:rsidRDefault="00D1191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D1191E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D1191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31FFD" w14:textId="77777777" w:rsidR="00D1191E" w:rsidRDefault="00D1191E" w:rsidP="001007E7">
      <w:pPr>
        <w:spacing w:after="0" w:line="240" w:lineRule="auto"/>
      </w:pPr>
      <w:r>
        <w:separator/>
      </w:r>
    </w:p>
  </w:footnote>
  <w:footnote w:type="continuationSeparator" w:id="0">
    <w:p w14:paraId="20B3BE2F" w14:textId="77777777" w:rsidR="00D1191E" w:rsidRDefault="00D1191E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6038"/>
    <w:rsid w:val="002971F5"/>
    <w:rsid w:val="002C4A7E"/>
    <w:rsid w:val="002E0D22"/>
    <w:rsid w:val="002E1412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7406"/>
    <w:rsid w:val="00EB128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2650-43FE-4009-889B-F5875515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21</cp:revision>
  <cp:lastPrinted>2011-03-04T18:27:00Z</cp:lastPrinted>
  <dcterms:created xsi:type="dcterms:W3CDTF">2011-03-04T18:31:00Z</dcterms:created>
  <dcterms:modified xsi:type="dcterms:W3CDTF">2025-04-01T14:58:00Z</dcterms:modified>
</cp:coreProperties>
</file>