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>
      <w:bookmarkStart w:id="0" w:name="_GoBack"/>
      <w:bookmarkEnd w:id="0"/>
    </w:p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60C353E3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</w:t>
                                      </w:r>
                                      <w:r w:rsidR="00914BFB">
                                        <w:rPr>
                                          <w:rStyle w:val="Style2"/>
                                        </w:rPr>
                                        <w:t>0006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0F176093" w:rsidR="00E4209E" w:rsidRPr="00535962" w:rsidRDefault="00CB0E23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0006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CB0E23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60C353E3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-2024-</w:t>
                                </w:r>
                                <w:r w:rsidR="00914BFB">
                                  <w:rPr>
                                    <w:rStyle w:val="Style2"/>
                                  </w:rPr>
                                  <w:t>0006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0F176093" w:rsidR="00E4209E" w:rsidRPr="00535962" w:rsidRDefault="00CB0E23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0006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CB0E23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38A9A12" w:rsidR="0026335F" w:rsidRPr="0026335F" w:rsidRDefault="00CB0E2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2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16175">
                                  <w:rPr>
                                    <w:rStyle w:val="Style5"/>
                                    <w:lang w:val="es-DO"/>
                                  </w:rPr>
                                  <w:t>18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738A9A12" w:rsidR="0026335F" w:rsidRPr="0026335F" w:rsidRDefault="00CB0E2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2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16175">
                            <w:rPr>
                              <w:rStyle w:val="Style5"/>
                              <w:lang w:val="es-DO"/>
                            </w:rPr>
                            <w:t>18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CB0E2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CB0E2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CB0E2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CB0E2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BC138" w14:textId="77777777" w:rsidR="00CB0E23" w:rsidRDefault="00CB0E23" w:rsidP="001007E7">
      <w:pPr>
        <w:spacing w:after="0" w:line="240" w:lineRule="auto"/>
      </w:pPr>
      <w:r>
        <w:separator/>
      </w:r>
    </w:p>
  </w:endnote>
  <w:endnote w:type="continuationSeparator" w:id="0">
    <w:p w14:paraId="1ABFC32C" w14:textId="77777777" w:rsidR="00CB0E23" w:rsidRDefault="00CB0E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4DF80" w14:textId="77777777" w:rsidR="00CB0E23" w:rsidRDefault="00CB0E23" w:rsidP="001007E7">
      <w:pPr>
        <w:spacing w:after="0" w:line="240" w:lineRule="auto"/>
      </w:pPr>
      <w:r>
        <w:separator/>
      </w:r>
    </w:p>
  </w:footnote>
  <w:footnote w:type="continuationSeparator" w:id="0">
    <w:p w14:paraId="77EA6A80" w14:textId="77777777" w:rsidR="00CB0E23" w:rsidRDefault="00CB0E2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2412-9EF4-428E-88B6-EB2DEEB6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17</cp:revision>
  <cp:lastPrinted>2011-03-04T18:48:00Z</cp:lastPrinted>
  <dcterms:created xsi:type="dcterms:W3CDTF">2014-01-15T13:04:00Z</dcterms:created>
  <dcterms:modified xsi:type="dcterms:W3CDTF">2025-04-01T14:58:00Z</dcterms:modified>
</cp:coreProperties>
</file>