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4D0F62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76896043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CP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-000</w:t>
                            </w:r>
                            <w:r w:rsidR="00FF450F">
                              <w:rPr>
                                <w:rStyle w:val="Style2"/>
                              </w:rPr>
                              <w:t>5</w:t>
                            </w:r>
                          </w:p>
                          <w:p w14:paraId="349E692C" w14:textId="77777777" w:rsidR="00F83505" w:rsidRPr="00535962" w:rsidRDefault="004D0F62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7CEC6B4F" w:rsidR="00F83505" w:rsidRPr="00535962" w:rsidRDefault="00FF450F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0005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4D0F62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4D0F62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4D0F62" w:rsidP="00535962">
      <w:r>
        <w:rPr>
          <w:noProof/>
          <w:lang w:val="en-US" w:eastAsia="zh-TW"/>
        </w:rPr>
        <w:pict w14:anchorId="10AFC890">
          <v:shape id="_x0000_s1036" type="#_x0000_t202" style="position:absolute;margin-left:583.15pt;margin-top:2.75pt;width:135.35pt;height:21.9pt;z-index:251685888;mso-width-relative:margin;mso-height-relative:margin" filled="f" stroked="f">
            <v:textbox style="mso-next-textbox:#_x0000_s1036">
              <w:txbxContent>
                <w:p w14:paraId="17DB3879" w14:textId="36EB5078" w:rsidR="0026335F" w:rsidRPr="0026335F" w:rsidRDefault="004D0F6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3-18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FF450F">
                        <w:rPr>
                          <w:rStyle w:val="Style5"/>
                          <w:lang w:val="es-DO"/>
                        </w:rPr>
                        <w:t>18 de marzo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4D0F62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4D0F62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4D0F62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EF153" w14:textId="77777777" w:rsidR="004D0F62" w:rsidRDefault="004D0F62" w:rsidP="001007E7">
      <w:pPr>
        <w:spacing w:after="0" w:line="240" w:lineRule="auto"/>
      </w:pPr>
      <w:r>
        <w:separator/>
      </w:r>
    </w:p>
  </w:endnote>
  <w:endnote w:type="continuationSeparator" w:id="0">
    <w:p w14:paraId="1CBD5AB4" w14:textId="77777777" w:rsidR="004D0F62" w:rsidRDefault="004D0F6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4D0F62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4D0F62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08198" w14:textId="77777777" w:rsidR="004D0F62" w:rsidRDefault="004D0F62" w:rsidP="001007E7">
      <w:pPr>
        <w:spacing w:after="0" w:line="240" w:lineRule="auto"/>
      </w:pPr>
      <w:r>
        <w:separator/>
      </w:r>
    </w:p>
  </w:footnote>
  <w:footnote w:type="continuationSeparator" w:id="0">
    <w:p w14:paraId="7CBD3CAE" w14:textId="77777777" w:rsidR="004D0F62" w:rsidRDefault="004D0F62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0D22"/>
    <w:rsid w:val="002E1412"/>
    <w:rsid w:val="00306E95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4164"/>
    <w:rsid w:val="007B6F6F"/>
    <w:rsid w:val="007C37B6"/>
    <w:rsid w:val="00810515"/>
    <w:rsid w:val="00813AD7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7406"/>
    <w:rsid w:val="00EB128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3A16-38A6-4302-B47C-8AE38FC0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17</cp:revision>
  <cp:lastPrinted>2011-03-04T18:27:00Z</cp:lastPrinted>
  <dcterms:created xsi:type="dcterms:W3CDTF">2011-03-04T18:31:00Z</dcterms:created>
  <dcterms:modified xsi:type="dcterms:W3CDTF">2025-03-18T15:07:00Z</dcterms:modified>
</cp:coreProperties>
</file>