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535962" w:rsidRDefault="007B0987" w:rsidP="007B0987"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</w:t>
                                        </w:r>
                                        <w:r w:rsidRPr="00E319CD">
                                          <w:rPr>
                                            <w:rStyle w:val="Style2"/>
                                          </w:rPr>
                                          <w:t>AY.SAN FCO. MACORIS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-ccc-Cp-2025-0002</w:t>
                                        </w:r>
                                      </w:p>
                                    </w:sdtContent>
                                  </w:sdt>
                                  <w:p w:rsidR="007B0987" w:rsidRDefault="00CF70F8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535962" w:rsidRDefault="007B0987" w:rsidP="007B098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>-ccc-Cp-2025-0002</w:t>
                                  </w:r>
                                </w:p>
                              </w:sdtContent>
                            </w:sdt>
                            <w:p w:rsidR="007B0987" w:rsidRDefault="00CF70F8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F70F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F70F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F70F8">
                              <w:fldChar w:fldCharType="begin"/>
                            </w:r>
                            <w:r w:rsidR="00CF70F8">
                              <w:instrText xml:space="preserve"> NUMPAGES   \* MERGEFORMAT </w:instrText>
                            </w:r>
                            <w:r w:rsidR="00CF70F8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F70F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F70F8">
                        <w:fldChar w:fldCharType="begin"/>
                      </w:r>
                      <w:r w:rsidR="00CF70F8">
                        <w:instrText xml:space="preserve"> NUMPAGES   \* MERGEFORMAT </w:instrText>
                      </w:r>
                      <w:r w:rsidR="00CF70F8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F70F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321AFC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321AFC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Ay</w:t>
                          </w:r>
                          <w:bookmarkStart w:id="1" w:name="_GoBack"/>
                          <w:bookmarkEnd w:id="1"/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F70F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F70F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F8" w:rsidRDefault="00CF70F8" w:rsidP="001007E7">
      <w:pPr>
        <w:spacing w:after="0" w:line="240" w:lineRule="auto"/>
      </w:pPr>
      <w:r>
        <w:separator/>
      </w:r>
    </w:p>
  </w:endnote>
  <w:endnote w:type="continuationSeparator" w:id="0">
    <w:p w:rsidR="00CF70F8" w:rsidRDefault="00CF70F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F8" w:rsidRDefault="00CF70F8" w:rsidP="001007E7">
      <w:pPr>
        <w:spacing w:after="0" w:line="240" w:lineRule="auto"/>
      </w:pPr>
      <w:r>
        <w:separator/>
      </w:r>
    </w:p>
  </w:footnote>
  <w:footnote w:type="continuationSeparator" w:id="0">
    <w:p w:rsidR="00CF70F8" w:rsidRDefault="00CF70F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C374E"/>
    <w:rsid w:val="001F73A7"/>
    <w:rsid w:val="002009A7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98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E5EE-6582-4EB4-96C9-28F3BDDD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8</cp:revision>
  <cp:lastPrinted>2011-03-04T18:48:00Z</cp:lastPrinted>
  <dcterms:created xsi:type="dcterms:W3CDTF">2014-01-15T13:04:00Z</dcterms:created>
  <dcterms:modified xsi:type="dcterms:W3CDTF">2025-03-05T16:15:00Z</dcterms:modified>
</cp:coreProperties>
</file>