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657AD">
      <w:r>
        <w:rPr>
          <w:noProof/>
          <w:lang w:val="en-US"/>
        </w:rPr>
        <w:pict>
          <v:group id="_x0000_s1045" style="position:absolute;margin-left:469.2pt;margin-top:-46pt;width:231.2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2075962108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Content>
                                <w:p w:rsidR="00A657AD" w:rsidRPr="00535962" w:rsidRDefault="00A657AD" w:rsidP="00A657AD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>
                                    <w:rPr>
                                      <w:rStyle w:val="Style2"/>
                                    </w:rPr>
                                    <w:t>-ccc-Cp-2025-0002</w:t>
                                  </w:r>
                                </w:p>
                              </w:sdtContent>
                            </w:sdt>
                            <w:p w:rsidR="00A657AD" w:rsidRPr="00A657AD" w:rsidRDefault="00A657AD" w:rsidP="00A657AD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957FDA" w:rsidRPr="00535962" w:rsidRDefault="00883B7B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</w:t>
                      </w:r>
                      <w:bookmarkStart w:id="0" w:name="_GoBack"/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XPEDIENTE</w:t>
                      </w:r>
                      <w:bookmarkEnd w:id="0"/>
                    </w:p>
                  </w:txbxContent>
                </v:textbox>
              </v:shape>
            </v:group>
          </v:group>
        </w:pict>
      </w:r>
      <w:r w:rsidR="00883B7B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883B7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3B7B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="00883B7B"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883B7B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883B7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883B7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83B7B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83B7B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7B" w:rsidRDefault="00883B7B" w:rsidP="001007E7">
      <w:pPr>
        <w:spacing w:after="0" w:line="240" w:lineRule="auto"/>
      </w:pPr>
      <w:r>
        <w:separator/>
      </w:r>
    </w:p>
  </w:endnote>
  <w:endnote w:type="continuationSeparator" w:id="0">
    <w:p w:rsidR="00883B7B" w:rsidRDefault="00883B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83B7B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883B7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7B" w:rsidRDefault="00883B7B" w:rsidP="001007E7">
      <w:pPr>
        <w:spacing w:after="0" w:line="240" w:lineRule="auto"/>
      </w:pPr>
      <w:r>
        <w:separator/>
      </w:r>
    </w:p>
  </w:footnote>
  <w:footnote w:type="continuationSeparator" w:id="0">
    <w:p w:rsidR="00883B7B" w:rsidRDefault="00883B7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83B7B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657A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1288-C9F8-4A1E-AA38-9D7B23FF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6</cp:revision>
  <cp:lastPrinted>2011-03-04T18:27:00Z</cp:lastPrinted>
  <dcterms:created xsi:type="dcterms:W3CDTF">2011-03-04T18:31:00Z</dcterms:created>
  <dcterms:modified xsi:type="dcterms:W3CDTF">2025-03-05T16:12:00Z</dcterms:modified>
</cp:coreProperties>
</file>