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9E" w:rsidRDefault="00E4209E"/>
    <w:p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5B176197" wp14:editId="2B07BFDD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47E3E7D" wp14:editId="5A3035EC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912163214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p w:rsidR="00885CC3" w:rsidRDefault="00885CC3" w:rsidP="006C4505">
                                          <w:pPr>
                                            <w:rPr>
                                              <w:rStyle w:val="Style2"/>
                                            </w:rPr>
                                          </w:pPr>
                                          <w:r>
                                            <w:rPr>
                                              <w:rStyle w:val="Style2"/>
                                            </w:rPr>
                                            <w:t xml:space="preserve">  AY.SA</w:t>
                                          </w:r>
                                          <w:r w:rsidR="006C4505">
                                            <w:rPr>
                                              <w:rStyle w:val="Style2"/>
                                            </w:rPr>
                                            <w:t>N FCO. MACORIS-CCC-LPN-2024-0003</w:t>
                                          </w:r>
                                        </w:p>
                                      </w:sdtContent>
                                    </w:sdt>
                                    <w:p w:rsidR="00E4209E" w:rsidRPr="00535962" w:rsidRDefault="000C78A0" w:rsidP="00885CC3"/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E4209E" w:rsidRPr="00535962" w:rsidRDefault="000C78A0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6C4505">
                                            <w:rPr>
                                              <w:rStyle w:val="Style4"/>
                                            </w:rPr>
                                            <w:t>3</w:t>
                                          </w:r>
                                        </w:sdtContent>
                                      </w:sdt>
                                    </w:p>
                                    <w:p w:rsidR="00E4209E" w:rsidRPr="00535962" w:rsidRDefault="000C78A0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E3E7D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91216321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85CC3" w:rsidRDefault="00885CC3" w:rsidP="006C4505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AY.SA</w:t>
                                    </w:r>
                                    <w:r w:rsidR="006C4505">
                                      <w:rPr>
                                        <w:rStyle w:val="Style2"/>
                                      </w:rPr>
                                      <w:t>N FCO. MACORIS-CCC-LPN-2024-0003</w:t>
                                    </w:r>
                                  </w:p>
                                </w:sdtContent>
                              </w:sdt>
                              <w:p w:rsidR="00E4209E" w:rsidRPr="00535962" w:rsidRDefault="000C78A0" w:rsidP="00885CC3"/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E4209E" w:rsidRPr="00535962" w:rsidRDefault="000C78A0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6C4505">
                                      <w:rPr>
                                        <w:rStyle w:val="Style4"/>
                                      </w:rPr>
                                      <w:t>3</w:t>
                                    </w:r>
                                  </w:sdtContent>
                                </w:sdt>
                              </w:p>
                              <w:p w:rsidR="00E4209E" w:rsidRPr="00535962" w:rsidRDefault="000C78A0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:rsidR="00E4209E" w:rsidRDefault="00E4209E"/>
    <w:p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948106" wp14:editId="4C26800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48106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C0A2C89" wp14:editId="2D5B731D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B23E379" wp14:editId="3ADA74F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A2C89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B23E379" wp14:editId="3ADA74F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A1BF2E" wp14:editId="43304884">
                <wp:simplePos x="0" y="0"/>
                <wp:positionH relativeFrom="column">
                  <wp:posOffset>4552950</wp:posOffset>
                </wp:positionH>
                <wp:positionV relativeFrom="paragraph">
                  <wp:posOffset>9525</wp:posOffset>
                </wp:positionV>
                <wp:extent cx="184785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C78A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4209E">
                                  <w:rPr>
                                    <w:rStyle w:val="Style5"/>
                                  </w:rPr>
                                  <w:t xml:space="preserve">       </w:t>
                                </w:r>
                                <w:r w:rsidR="00E4209E">
                                  <w:rPr>
                                    <w:rStyle w:val="Style5"/>
                                    <w:lang w:val="es-DO"/>
                                  </w:rPr>
                                  <w:t>24 de mayo de 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BF2E" id="Text Box 12" o:spid="_x0000_s1037" type="#_x0000_t202" style="position:absolute;margin-left:358.5pt;margin-top:.75pt;width:145.5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NN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" filled="f" stroked="f">
                <v:textbox>
                  <w:txbxContent>
                    <w:p w:rsidR="0026335F" w:rsidRPr="0026335F" w:rsidRDefault="000C78A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4209E">
                            <w:rPr>
                              <w:rStyle w:val="Style5"/>
                            </w:rPr>
                            <w:t xml:space="preserve">       </w:t>
                          </w:r>
                          <w:r w:rsidR="00E4209E">
                            <w:rPr>
                              <w:rStyle w:val="Style5"/>
                              <w:lang w:val="es-DO"/>
                            </w:rPr>
                            <w:t>24 de mayo de 2024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C78A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0C78A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  <w:bookmarkStart w:id="0" w:name="_GoBack"/>
      <w:bookmarkEnd w:id="0"/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C78A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:rsidR="002E1412" w:rsidRPr="002E1412" w:rsidRDefault="000C78A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8A0" w:rsidRDefault="000C78A0" w:rsidP="001007E7">
      <w:pPr>
        <w:spacing w:after="0" w:line="240" w:lineRule="auto"/>
      </w:pPr>
      <w:r>
        <w:separator/>
      </w:r>
    </w:p>
  </w:endnote>
  <w:endnote w:type="continuationSeparator" w:id="0">
    <w:p w:rsidR="000C78A0" w:rsidRDefault="000C78A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8A0" w:rsidRDefault="000C78A0" w:rsidP="001007E7">
      <w:pPr>
        <w:spacing w:after="0" w:line="240" w:lineRule="auto"/>
      </w:pPr>
      <w:r>
        <w:separator/>
      </w:r>
    </w:p>
  </w:footnote>
  <w:footnote w:type="continuationSeparator" w:id="0">
    <w:p w:rsidR="000C78A0" w:rsidRDefault="000C78A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C78A0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8431E"/>
    <w:rsid w:val="00611A07"/>
    <w:rsid w:val="0062592A"/>
    <w:rsid w:val="006506D0"/>
    <w:rsid w:val="00651E48"/>
    <w:rsid w:val="00666D56"/>
    <w:rsid w:val="006709BC"/>
    <w:rsid w:val="006C4505"/>
    <w:rsid w:val="006F567F"/>
    <w:rsid w:val="00725091"/>
    <w:rsid w:val="00780880"/>
    <w:rsid w:val="007B0E1F"/>
    <w:rsid w:val="007B6F6F"/>
    <w:rsid w:val="00820C9F"/>
    <w:rsid w:val="0082707E"/>
    <w:rsid w:val="008315B0"/>
    <w:rsid w:val="00885CC3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8649D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209E"/>
    <w:rsid w:val="00E5047C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00432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1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55B0A-A7D0-49F3-8C6C-597BB060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6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10</cp:revision>
  <cp:lastPrinted>2011-03-04T18:48:00Z</cp:lastPrinted>
  <dcterms:created xsi:type="dcterms:W3CDTF">2014-01-15T13:04:00Z</dcterms:created>
  <dcterms:modified xsi:type="dcterms:W3CDTF">2024-12-17T15:13:00Z</dcterms:modified>
</cp:coreProperties>
</file>