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s-DO" w:eastAsia="es-DO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14:paraId="36F092EB" w14:textId="0E57720B" w:rsidR="00E4209E" w:rsidRPr="00535962" w:rsidRDefault="00E4209E" w:rsidP="00E4209E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-20224-000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  <w:p w14:paraId="46410E2C" w14:textId="77777777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14:paraId="3677CCAD" w14:textId="3F588C1E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004934">
                                            <w:rPr>
                                              <w:rStyle w:val="Style4"/>
                                            </w:rPr>
                                            <w:t>5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CteiQfwDAADDFQAADgAAAAAAAAAA&#10;AAAAAAAuAgAAZHJzL2Uyb0RvYy54bWxQSwECLQAUAAYACAAAACEANp/W9uIAAAAMAQAADwAAAAAA&#10;AAAAAAAAAABWBgAAZHJzL2Rvd25yZXYueG1sUEsFBgAAAAAEAAQA8wAAAGU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14:paraId="36F092EB" w14:textId="0E57720B" w:rsidR="00E4209E" w:rsidRPr="00535962" w:rsidRDefault="00E4209E" w:rsidP="00E4209E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-20224-000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  <w:p w14:paraId="46410E2C" w14:textId="77777777" w:rsidR="00E4209E" w:rsidRPr="00535962" w:rsidRDefault="0000000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14:paraId="3677CCAD" w14:textId="3F588C1E" w:rsidR="00E4209E" w:rsidRPr="00535962" w:rsidRDefault="0000000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004934">
                                      <w:rPr>
                                        <w:rStyle w:val="Style4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00000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PmBrz/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1439DEE5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4-06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04934">
                                  <w:rPr>
                                    <w:rStyle w:val="Style5"/>
                                    <w:lang w:val="es-DO"/>
                                  </w:rPr>
                                  <w:t>20 de junio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" filled="f" stroked="f">
                <v:textbox>
                  <w:txbxContent>
                    <w:p w14:paraId="6D0FB2AA" w14:textId="1439DEE5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4-06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04934">
                            <w:rPr>
                              <w:rStyle w:val="Style5"/>
                              <w:lang w:val="es-DO"/>
                            </w:rPr>
                            <w:t>20 de junio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CC+l9b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DF05SD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69459CF3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Cener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+a9gEAANIDAAAOAAAAZHJzL2Uyb0RvYy54bWysU1Fv0zAQfkfiP1h+p2m7drC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XF9dXa9XFJIUW96QvU4lRP782qEPHxR0LBoFRxpqQhfHBx9iNyJ/TonFPBhd7bUxycGm3Blk&#10;R0ELsE/fhP5bmrEx2UJ8NiLGm0QzMhs5hqEcmK5Ig7Q3kXYJ1YmII4yLRT8CGS3gT856WqqC+x8H&#10;gYoz89GSeDeLVWQakrNav12Sg5eR8jIirCSoggfORnMXxs09ONRNS5XGcVm4I8FrnbR46WrqnxYn&#10;STQtedzMSz9lvfyK218A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OYe+a9gEAANI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5D379295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8A55" w14:textId="77777777" w:rsidR="001B258C" w:rsidRDefault="001B258C" w:rsidP="001007E7">
      <w:pPr>
        <w:spacing w:after="0" w:line="240" w:lineRule="auto"/>
      </w:pPr>
      <w:r>
        <w:separator/>
      </w:r>
    </w:p>
  </w:endnote>
  <w:endnote w:type="continuationSeparator" w:id="0">
    <w:p w14:paraId="13681547" w14:textId="77777777" w:rsidR="001B258C" w:rsidRDefault="001B258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B570E" w14:textId="77777777" w:rsidR="001B258C" w:rsidRDefault="001B258C" w:rsidP="001007E7">
      <w:pPr>
        <w:spacing w:after="0" w:line="240" w:lineRule="auto"/>
      </w:pPr>
      <w:r>
        <w:separator/>
      </w:r>
    </w:p>
  </w:footnote>
  <w:footnote w:type="continuationSeparator" w:id="0">
    <w:p w14:paraId="124B4B4C" w14:textId="77777777" w:rsidR="001B258C" w:rsidRDefault="001B258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2A80-2251-42C7-91AC-B0DC2859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Unidad de compras y contrataciones Ayuntamiento de S.F.M.</cp:lastModifiedBy>
  <cp:revision>7</cp:revision>
  <cp:lastPrinted>2011-03-04T18:48:00Z</cp:lastPrinted>
  <dcterms:created xsi:type="dcterms:W3CDTF">2014-01-15T13:04:00Z</dcterms:created>
  <dcterms:modified xsi:type="dcterms:W3CDTF">2024-06-20T17:50:00Z</dcterms:modified>
</cp:coreProperties>
</file>