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8424BC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151381B2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595184">
                              <w:rPr>
                                <w:rStyle w:val="Style2"/>
                              </w:rPr>
                              <w:t>CCC-LPN</w:t>
                            </w:r>
                            <w:r>
                              <w:rPr>
                                <w:rStyle w:val="Style2"/>
                              </w:rPr>
                              <w:t>-2024-000</w:t>
                            </w:r>
                            <w:r w:rsidR="00595184">
                              <w:rPr>
                                <w:rStyle w:val="Style2"/>
                              </w:rPr>
                              <w:t>1</w:t>
                            </w:r>
                          </w:p>
                          <w:p w14:paraId="349E692C" w14:textId="77777777" w:rsidR="00F83505" w:rsidRPr="00535962" w:rsidRDefault="008424BC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14:paraId="78DF152F" w14:textId="46E1F954" w:rsidR="00F83505" w:rsidRPr="00535962" w:rsidRDefault="008424BC" w:rsidP="00F83505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No. de Documento"/>
                                <w:tag w:val="No. de Documento"/>
                                <w:id w:val="930939515"/>
                              </w:sdtPr>
                              <w:sdtEndPr>
                                <w:rPr>
                                  <w:rStyle w:val="Style4"/>
                                </w:rPr>
                              </w:sdtEndPr>
                              <w:sdtContent>
                                <w:r w:rsidR="00595184">
                                  <w:rPr>
                                    <w:rStyle w:val="Style4"/>
                                  </w:rPr>
                                  <w:t>0001</w:t>
                                </w:r>
                              </w:sdtContent>
                            </w:sdt>
                          </w:p>
                          <w:p w14:paraId="213CB6FE" w14:textId="77777777" w:rsidR="00F83505" w:rsidRPr="00535962" w:rsidRDefault="008424BC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8424BC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8424B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1816CA3A" w:rsidR="00535962" w:rsidRPr="00535962" w:rsidRDefault="00595184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0.75pt;margin-top:2.75pt;width:147.75pt;height:21.9pt;z-index:251685888;mso-width-relative:margin;mso-height-relative:margin" filled="f" stroked="f">
            <v:textbox style="mso-next-textbox:#_x0000_s1036">
              <w:txbxContent>
                <w:p w14:paraId="17DB3879" w14:textId="602DDA3E" w:rsidR="0026335F" w:rsidRPr="0026335F" w:rsidRDefault="008424B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-1271626340"/>
                      <w:date w:fullDate="2024-08-2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595184">
                        <w:rPr>
                          <w:rStyle w:val="Style5"/>
                          <w:lang w:val="es-DO"/>
                        </w:rPr>
                        <w:t>20 de agosto de 2024</w:t>
                      </w:r>
                    </w:sdtContent>
                  </w:sdt>
                </w:p>
              </w:txbxContent>
            </v:textbox>
          </v:shape>
        </w:pict>
      </w:r>
      <w:r w:rsidR="008424BC"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8424B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8424BC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424BC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D85F6" w14:textId="77777777" w:rsidR="008424BC" w:rsidRDefault="008424BC" w:rsidP="001007E7">
      <w:pPr>
        <w:spacing w:after="0" w:line="240" w:lineRule="auto"/>
      </w:pPr>
      <w:r>
        <w:separator/>
      </w:r>
    </w:p>
  </w:endnote>
  <w:endnote w:type="continuationSeparator" w:id="0">
    <w:p w14:paraId="11A42206" w14:textId="77777777" w:rsidR="008424BC" w:rsidRDefault="008424B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8424BC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8424B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79C30" w14:textId="77777777" w:rsidR="008424BC" w:rsidRDefault="008424BC" w:rsidP="001007E7">
      <w:pPr>
        <w:spacing w:after="0" w:line="240" w:lineRule="auto"/>
      </w:pPr>
      <w:r>
        <w:separator/>
      </w:r>
    </w:p>
  </w:footnote>
  <w:footnote w:type="continuationSeparator" w:id="0">
    <w:p w14:paraId="66B7433B" w14:textId="77777777" w:rsidR="008424BC" w:rsidRDefault="008424BC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95184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810515"/>
    <w:rsid w:val="0083342F"/>
    <w:rsid w:val="008424BC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83505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3D24-A2C9-4707-A331-22DBE5A1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7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9</cp:revision>
  <cp:lastPrinted>2011-03-04T18:27:00Z</cp:lastPrinted>
  <dcterms:created xsi:type="dcterms:W3CDTF">2011-03-04T18:31:00Z</dcterms:created>
  <dcterms:modified xsi:type="dcterms:W3CDTF">2024-08-20T14:41:00Z</dcterms:modified>
</cp:coreProperties>
</file>