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803B5" w14:textId="77777777" w:rsidR="00535962" w:rsidRPr="00F7167E" w:rsidRDefault="005D0D1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E7CFE1" wp14:editId="481EB105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02DB63" w14:textId="1A7FCD54" w:rsidR="001466B0" w:rsidRPr="00535962" w:rsidRDefault="002E312C" w:rsidP="001466B0">
                                <w:pPr>
                                  <w:jc w:val="center"/>
                                </w:pPr>
                                <w:r w:rsidRPr="002E312C">
                                  <w:t xml:space="preserve">Ay. San </w:t>
                                </w:r>
                                <w:proofErr w:type="spellStart"/>
                                <w:r w:rsidRPr="002E312C">
                                  <w:t>Fco</w:t>
                                </w:r>
                                <w:proofErr w:type="spellEnd"/>
                                <w:r w:rsidRPr="002E312C">
                                  <w:t>. Macoris-DAF-CM-2022-0025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46D6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7CFE1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4D02DB63" w14:textId="1A7FCD54" w:rsidR="001466B0" w:rsidRPr="00535962" w:rsidRDefault="002E312C" w:rsidP="001466B0">
                          <w:pPr>
                            <w:jc w:val="center"/>
                          </w:pPr>
                          <w:r w:rsidRPr="002E312C">
                            <w:t xml:space="preserve">Ay. San </w:t>
                          </w:r>
                          <w:proofErr w:type="spellStart"/>
                          <w:r w:rsidRPr="002E312C">
                            <w:t>Fco</w:t>
                          </w:r>
                          <w:proofErr w:type="spellEnd"/>
                          <w:r w:rsidRPr="002E312C">
                            <w:t>. Macoris-DAF-CM-2022-0025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06246D6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9F531" wp14:editId="4DC0339D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8FD3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F531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2B88FD3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188ED91" wp14:editId="5D0EC437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A6B71" wp14:editId="4B489263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51CD6" w14:textId="33F4CA56" w:rsidR="0026335F" w:rsidRPr="0026335F" w:rsidRDefault="00263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6B71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14:paraId="3EF51CD6" w14:textId="33F4CA56" w:rsidR="0026335F" w:rsidRPr="0026335F" w:rsidRDefault="0026335F"/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24AC9E" wp14:editId="2BFEFC45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A4245A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A68B0C" wp14:editId="48311636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AC9E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A4245A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8A68B0C" wp14:editId="48311636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43313E4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20B8DB" wp14:editId="3260A8F0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CFB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312C">
                              <w:fldChar w:fldCharType="begin"/>
                            </w:r>
                            <w:r w:rsidR="002E312C">
                              <w:instrText xml:space="preserve"> NUMPAGES   \* MERGEFORMAT </w:instrText>
                            </w:r>
                            <w:r w:rsidR="002E312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E312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B8DB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7653CFB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312C">
                        <w:fldChar w:fldCharType="begin"/>
                      </w:r>
                      <w:r w:rsidR="002E312C">
                        <w:instrText xml:space="preserve"> NUMPAGES   \* MERGEFORMAT </w:instrText>
                      </w:r>
                      <w:r w:rsidR="002E312C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E312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68EE334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3DD0EF" wp14:editId="7B85412E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0B9C3" w14:textId="5C7A164A" w:rsidR="002E1412" w:rsidRPr="002E1412" w:rsidRDefault="002E312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6EB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San </w:t>
                                </w:r>
                                <w:proofErr w:type="spellStart"/>
                                <w:r w:rsidR="00466EB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Fco</w:t>
                                </w:r>
                                <w:proofErr w:type="spellEnd"/>
                                <w:r w:rsidR="00466EB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DD0EF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3610B9C3" w14:textId="5C7A164A" w:rsidR="002E1412" w:rsidRPr="002E1412" w:rsidRDefault="002E312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6EB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San </w:t>
                          </w:r>
                          <w:proofErr w:type="spellStart"/>
                          <w:r w:rsidR="00466EB7">
                            <w:rPr>
                              <w:rStyle w:val="Style6"/>
                              <w:sz w:val="24"/>
                              <w:szCs w:val="24"/>
                            </w:rPr>
                            <w:t>Fco</w:t>
                          </w:r>
                          <w:proofErr w:type="spellEnd"/>
                          <w:r w:rsidR="00466EB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AEFF6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E89177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22722E" wp14:editId="3E831AE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2685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722E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08B2685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570708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AC526F" wp14:editId="5BE3347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05BAD" w14:textId="77777777" w:rsidR="002E1412" w:rsidRPr="002E1412" w:rsidRDefault="002E312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526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14:paraId="58C05BAD" w14:textId="77777777" w:rsidR="002E1412" w:rsidRPr="002E1412" w:rsidRDefault="002E312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B5719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14:paraId="28D42DE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979A5E7" w14:textId="77777777" w:rsidTr="00E82502">
        <w:trPr>
          <w:cantSplit/>
          <w:trHeight w:val="440"/>
        </w:trPr>
        <w:tc>
          <w:tcPr>
            <w:tcW w:w="9252" w:type="dxa"/>
          </w:tcPr>
          <w:p w14:paraId="04E3FD50" w14:textId="3BE5BCBC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54BFE40" w14:textId="77777777" w:rsidTr="00E82502">
        <w:trPr>
          <w:cantSplit/>
          <w:trHeight w:val="440"/>
        </w:trPr>
        <w:tc>
          <w:tcPr>
            <w:tcW w:w="9252" w:type="dxa"/>
          </w:tcPr>
          <w:p w14:paraId="1A6EBCC1" w14:textId="2AE561AE" w:rsidR="00E82502" w:rsidRPr="00E82502" w:rsidRDefault="00466EB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1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6850036" w14:textId="77777777" w:rsidTr="00E82502">
        <w:trPr>
          <w:cantSplit/>
          <w:trHeight w:val="440"/>
        </w:trPr>
        <w:tc>
          <w:tcPr>
            <w:tcW w:w="9252" w:type="dxa"/>
          </w:tcPr>
          <w:p w14:paraId="6F659153" w14:textId="202EDEEA" w:rsidR="00E82502" w:rsidRPr="00E82502" w:rsidRDefault="00466EB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2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="00E82502"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7F0A098" w14:textId="77777777" w:rsidTr="00E82502">
        <w:trPr>
          <w:cantSplit/>
          <w:trHeight w:val="440"/>
        </w:trPr>
        <w:tc>
          <w:tcPr>
            <w:tcW w:w="9252" w:type="dxa"/>
          </w:tcPr>
          <w:p w14:paraId="5765D030" w14:textId="12DF4D40" w:rsidR="00E82502" w:rsidRPr="00E82502" w:rsidRDefault="00466EB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3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9C10484" w14:textId="77777777" w:rsidTr="00E82502">
        <w:trPr>
          <w:cantSplit/>
          <w:trHeight w:val="440"/>
        </w:trPr>
        <w:tc>
          <w:tcPr>
            <w:tcW w:w="9252" w:type="dxa"/>
          </w:tcPr>
          <w:p w14:paraId="654DDB48" w14:textId="5FF738EC" w:rsidR="00E82502" w:rsidRPr="00E82502" w:rsidRDefault="00466EB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4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6E240E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60E1DA4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37EC9C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20EB84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CD70BAE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1140A" w14:textId="77777777" w:rsidR="00EB205C" w:rsidRDefault="00EB205C" w:rsidP="001007E7">
      <w:pPr>
        <w:spacing w:after="0" w:line="240" w:lineRule="auto"/>
      </w:pPr>
      <w:r>
        <w:separator/>
      </w:r>
    </w:p>
  </w:endnote>
  <w:endnote w:type="continuationSeparator" w:id="0">
    <w:p w14:paraId="110EE50B" w14:textId="77777777" w:rsidR="00EB205C" w:rsidRDefault="00EB20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BB223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FDC5ABF" wp14:editId="33921460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46931" wp14:editId="3DE426C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E011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5EBAEC8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469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1E2E011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5EBAEC8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FD5E3" wp14:editId="18AD578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2F089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FD5E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0A2F089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0DC5E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26EED7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497C1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CE5117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ADD22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2974" w14:textId="77777777" w:rsidR="00EB205C" w:rsidRDefault="00EB205C" w:rsidP="001007E7">
      <w:pPr>
        <w:spacing w:after="0" w:line="240" w:lineRule="auto"/>
      </w:pPr>
      <w:r>
        <w:separator/>
      </w:r>
    </w:p>
  </w:footnote>
  <w:footnote w:type="continuationSeparator" w:id="0">
    <w:p w14:paraId="72B27A91" w14:textId="77777777" w:rsidR="00EB205C" w:rsidRDefault="00EB20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2E312C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66EB7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F8089E0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1BA9-7B84-4335-B8E2-1BB713F0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Cuenta Microsoft</cp:lastModifiedBy>
  <cp:revision>8</cp:revision>
  <cp:lastPrinted>2011-03-04T18:48:00Z</cp:lastPrinted>
  <dcterms:created xsi:type="dcterms:W3CDTF">2014-01-15T13:04:00Z</dcterms:created>
  <dcterms:modified xsi:type="dcterms:W3CDTF">2022-06-13T14:49:00Z</dcterms:modified>
</cp:coreProperties>
</file>